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B03E0" w14:textId="77777777" w:rsidR="00D26B77" w:rsidRDefault="00D26B77" w:rsidP="00D26B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STARKE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60108690" w14:textId="77777777" w:rsidR="00D26B77" w:rsidRDefault="00D26B77" w:rsidP="00D26B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Bilsdale</w:t>
      </w:r>
      <w:proofErr w:type="spellEnd"/>
      <w:r>
        <w:rPr>
          <w:rFonts w:cs="Times New Roman"/>
          <w:szCs w:val="24"/>
        </w:rPr>
        <w:t>.</w:t>
      </w:r>
    </w:p>
    <w:p w14:paraId="75071927" w14:textId="77777777" w:rsidR="00D26B77" w:rsidRDefault="00D26B77" w:rsidP="00D26B77">
      <w:pPr>
        <w:pStyle w:val="NoSpacing"/>
        <w:rPr>
          <w:rFonts w:cs="Times New Roman"/>
          <w:szCs w:val="24"/>
        </w:rPr>
      </w:pPr>
    </w:p>
    <w:p w14:paraId="2C5CDB04" w14:textId="77777777" w:rsidR="00D26B77" w:rsidRDefault="00D26B77" w:rsidP="00D26B77">
      <w:pPr>
        <w:pStyle w:val="NoSpacing"/>
        <w:rPr>
          <w:rFonts w:cs="Times New Roman"/>
          <w:szCs w:val="24"/>
        </w:rPr>
      </w:pPr>
    </w:p>
    <w:p w14:paraId="014AE706" w14:textId="77777777" w:rsidR="00D26B77" w:rsidRDefault="00D26B77" w:rsidP="00D26B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acolyte in the conventual church of the Franciscans, York,</w:t>
      </w:r>
    </w:p>
    <w:p w14:paraId="318D77FE" w14:textId="77777777" w:rsidR="00D26B77" w:rsidRDefault="00D26B77" w:rsidP="00D26B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1B412890" w14:textId="77777777" w:rsidR="00D26B77" w:rsidRDefault="00D26B77" w:rsidP="00D26B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.104)</w:t>
      </w:r>
    </w:p>
    <w:p w14:paraId="2DBDE0C3" w14:textId="77777777" w:rsidR="00D26B77" w:rsidRDefault="00D26B77" w:rsidP="00D26B77">
      <w:pPr>
        <w:pStyle w:val="NoSpacing"/>
        <w:rPr>
          <w:rFonts w:cs="Times New Roman"/>
          <w:szCs w:val="24"/>
        </w:rPr>
      </w:pPr>
    </w:p>
    <w:p w14:paraId="68645CC3" w14:textId="77777777" w:rsidR="00D26B77" w:rsidRDefault="00D26B77" w:rsidP="00D26B77">
      <w:pPr>
        <w:pStyle w:val="NoSpacing"/>
        <w:rPr>
          <w:rFonts w:cs="Times New Roman"/>
          <w:szCs w:val="24"/>
        </w:rPr>
      </w:pPr>
    </w:p>
    <w:p w14:paraId="6D4784B5" w14:textId="77777777" w:rsidR="00D26B77" w:rsidRDefault="00D26B77" w:rsidP="00D26B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46C171C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8DAD4" w14:textId="77777777" w:rsidR="00D26B77" w:rsidRDefault="00D26B77" w:rsidP="009139A6">
      <w:r>
        <w:separator/>
      </w:r>
    </w:p>
  </w:endnote>
  <w:endnote w:type="continuationSeparator" w:id="0">
    <w:p w14:paraId="0DF3534E" w14:textId="77777777" w:rsidR="00D26B77" w:rsidRDefault="00D26B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05F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441B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B1B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4CD5D" w14:textId="77777777" w:rsidR="00D26B77" w:rsidRDefault="00D26B77" w:rsidP="009139A6">
      <w:r>
        <w:separator/>
      </w:r>
    </w:p>
  </w:footnote>
  <w:footnote w:type="continuationSeparator" w:id="0">
    <w:p w14:paraId="56336460" w14:textId="77777777" w:rsidR="00D26B77" w:rsidRDefault="00D26B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AB5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A52F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7CD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77"/>
    <w:rsid w:val="000666E0"/>
    <w:rsid w:val="001403F3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26B77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DFDA6"/>
  <w15:chartTrackingRefBased/>
  <w15:docId w15:val="{356FDECA-BB95-4FBE-9080-933F9403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2024-12-24T16:13:00Z</dcterms:created>
  <dcterms:modified xsi:type="dcterms:W3CDTF">2024-12-24T16:14:00Z</dcterms:modified>
</cp:coreProperties>
</file>