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E7B5" w14:textId="77777777" w:rsidR="005C543A" w:rsidRDefault="005C543A" w:rsidP="005C543A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Piers STARKY</w:t>
      </w:r>
      <w:r>
        <w:rPr>
          <w:rFonts w:cs="Times New Roman"/>
        </w:rPr>
        <w:t xml:space="preserve">        (fl.1499)</w:t>
      </w:r>
    </w:p>
    <w:p w14:paraId="468CD322" w14:textId="77777777" w:rsidR="005C543A" w:rsidRDefault="005C543A" w:rsidP="005C543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London. Draper.</w:t>
      </w:r>
    </w:p>
    <w:p w14:paraId="238CAB07" w14:textId="77777777" w:rsidR="005C543A" w:rsidRDefault="005C543A" w:rsidP="005C543A">
      <w:pPr>
        <w:pStyle w:val="NoSpacing"/>
        <w:jc w:val="both"/>
        <w:rPr>
          <w:rFonts w:cs="Times New Roman"/>
        </w:rPr>
      </w:pPr>
    </w:p>
    <w:p w14:paraId="6689DFB1" w14:textId="77777777" w:rsidR="005C543A" w:rsidRDefault="005C543A" w:rsidP="005C543A">
      <w:pPr>
        <w:pStyle w:val="NoSpacing"/>
        <w:jc w:val="both"/>
        <w:rPr>
          <w:rFonts w:cs="Times New Roman"/>
        </w:rPr>
      </w:pPr>
    </w:p>
    <w:p w14:paraId="52577353" w14:textId="77777777" w:rsidR="005C543A" w:rsidRDefault="005C543A" w:rsidP="005C543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1499</w:t>
      </w:r>
      <w:r>
        <w:rPr>
          <w:rFonts w:cs="Times New Roman"/>
        </w:rPr>
        <w:tab/>
        <w:t>He took on an apprentice, Robert Godewyn(q.v.).</w:t>
      </w:r>
    </w:p>
    <w:p w14:paraId="7FF011D0" w14:textId="77777777" w:rsidR="005C543A" w:rsidRDefault="005C543A" w:rsidP="005C543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BE0F91">
          <w:rPr>
            <w:rStyle w:val="Hyperlink"/>
            <w:rFonts w:cs="Times New Roman"/>
          </w:rPr>
          <w:t>www.londonroll.org</w:t>
        </w:r>
      </w:hyperlink>
      <w:r>
        <w:rPr>
          <w:rFonts w:cs="Times New Roman"/>
        </w:rPr>
        <w:t xml:space="preserve"> )</w:t>
      </w:r>
    </w:p>
    <w:p w14:paraId="37E85086" w14:textId="77777777" w:rsidR="005C543A" w:rsidRDefault="005C543A" w:rsidP="005C543A">
      <w:pPr>
        <w:pStyle w:val="NoSpacing"/>
        <w:jc w:val="both"/>
        <w:rPr>
          <w:rFonts w:cs="Times New Roman"/>
        </w:rPr>
      </w:pPr>
    </w:p>
    <w:p w14:paraId="6665F72C" w14:textId="77777777" w:rsidR="005C543A" w:rsidRDefault="005C543A" w:rsidP="005C543A">
      <w:pPr>
        <w:pStyle w:val="NoSpacing"/>
        <w:jc w:val="both"/>
        <w:rPr>
          <w:rFonts w:cs="Times New Roman"/>
        </w:rPr>
      </w:pPr>
    </w:p>
    <w:p w14:paraId="70C852A9" w14:textId="77777777" w:rsidR="005C543A" w:rsidRDefault="005C543A" w:rsidP="005C543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 May 2025</w:t>
      </w:r>
    </w:p>
    <w:p w14:paraId="2C692E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6127" w14:textId="77777777" w:rsidR="005C543A" w:rsidRDefault="005C543A" w:rsidP="009139A6">
      <w:r>
        <w:separator/>
      </w:r>
    </w:p>
  </w:endnote>
  <w:endnote w:type="continuationSeparator" w:id="0">
    <w:p w14:paraId="61272867" w14:textId="77777777" w:rsidR="005C543A" w:rsidRDefault="005C54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CA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18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AD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8BDF" w14:textId="77777777" w:rsidR="005C543A" w:rsidRDefault="005C543A" w:rsidP="009139A6">
      <w:r>
        <w:separator/>
      </w:r>
    </w:p>
  </w:footnote>
  <w:footnote w:type="continuationSeparator" w:id="0">
    <w:p w14:paraId="4CA69B8E" w14:textId="77777777" w:rsidR="005C543A" w:rsidRDefault="005C54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A6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DB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22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3A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5C543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F918"/>
  <w15:chartTrackingRefBased/>
  <w15:docId w15:val="{7D0E1A7F-55A5-482D-AF66-61044116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5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2025-05-01T20:21:00Z</dcterms:created>
  <dcterms:modified xsi:type="dcterms:W3CDTF">2025-05-01T20:22:00Z</dcterms:modified>
</cp:coreProperties>
</file>