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F1451" w14:textId="56DDB3B4" w:rsidR="002560D1" w:rsidRDefault="002560D1" w:rsidP="00256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STATHUM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539E727F" w14:textId="77777777" w:rsidR="002560D1" w:rsidRDefault="002560D1" w:rsidP="002560D1">
      <w:pPr>
        <w:pStyle w:val="NoSpacing"/>
        <w:rPr>
          <w:rFonts w:cs="Times New Roman"/>
          <w:szCs w:val="24"/>
        </w:rPr>
      </w:pPr>
    </w:p>
    <w:p w14:paraId="6239F66B" w14:textId="77777777" w:rsidR="002560D1" w:rsidRDefault="002560D1" w:rsidP="002560D1">
      <w:pPr>
        <w:pStyle w:val="NoSpacing"/>
        <w:rPr>
          <w:rFonts w:cs="Times New Roman"/>
          <w:szCs w:val="24"/>
        </w:rPr>
      </w:pPr>
    </w:p>
    <w:p w14:paraId="36F86DB7" w14:textId="4239C0F6" w:rsidR="002560D1" w:rsidRDefault="002560D1" w:rsidP="00256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Jan.1453</w:t>
      </w:r>
      <w:r>
        <w:rPr>
          <w:rFonts w:cs="Times New Roman"/>
          <w:szCs w:val="24"/>
        </w:rPr>
        <w:tab/>
        <w:t xml:space="preserve">Roger Brown of </w:t>
      </w:r>
      <w:proofErr w:type="spellStart"/>
      <w:r>
        <w:rPr>
          <w:rFonts w:cs="Times New Roman"/>
          <w:szCs w:val="24"/>
        </w:rPr>
        <w:t>Snelliston</w:t>
      </w:r>
      <w:proofErr w:type="spellEnd"/>
      <w:r>
        <w:rPr>
          <w:rFonts w:cs="Times New Roman"/>
          <w:szCs w:val="24"/>
        </w:rPr>
        <w:t>, Derbyshire(q.v.), was pardoned for not appearing</w:t>
      </w:r>
    </w:p>
    <w:p w14:paraId="6BE81F07" w14:textId="77777777" w:rsidR="002560D1" w:rsidRDefault="002560D1" w:rsidP="00256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him touching a debt of 40s.    </w:t>
      </w:r>
      <w:r>
        <w:rPr>
          <w:rFonts w:cs="Times New Roman"/>
          <w:szCs w:val="24"/>
        </w:rPr>
        <w:t>(C.P.R. 1452-61 p.6)</w:t>
      </w:r>
    </w:p>
    <w:p w14:paraId="42FB3106" w14:textId="77777777" w:rsidR="002560D1" w:rsidRDefault="002560D1" w:rsidP="002560D1">
      <w:pPr>
        <w:pStyle w:val="NoSpacing"/>
        <w:rPr>
          <w:rFonts w:cs="Times New Roman"/>
          <w:szCs w:val="24"/>
        </w:rPr>
      </w:pPr>
    </w:p>
    <w:p w14:paraId="39949928" w14:textId="77777777" w:rsidR="002560D1" w:rsidRDefault="002560D1" w:rsidP="002560D1">
      <w:pPr>
        <w:pStyle w:val="NoSpacing"/>
        <w:rPr>
          <w:rFonts w:cs="Times New Roman"/>
          <w:szCs w:val="24"/>
        </w:rPr>
      </w:pPr>
    </w:p>
    <w:p w14:paraId="14C4758A" w14:textId="77777777" w:rsidR="002560D1" w:rsidRDefault="002560D1" w:rsidP="002560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19D5A14C" w14:textId="1BB8DA8D" w:rsidR="002560D1" w:rsidRPr="00E14360" w:rsidRDefault="002560D1" w:rsidP="009139A6">
      <w:pPr>
        <w:pStyle w:val="NoSpacing"/>
        <w:rPr>
          <w:rFonts w:cs="Times New Roman"/>
          <w:szCs w:val="24"/>
        </w:rPr>
      </w:pPr>
    </w:p>
    <w:sectPr w:rsidR="002560D1" w:rsidRPr="00E14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E448C" w14:textId="77777777" w:rsidR="008B3B34" w:rsidRDefault="008B3B34" w:rsidP="009139A6">
      <w:r>
        <w:separator/>
      </w:r>
    </w:p>
  </w:endnote>
  <w:endnote w:type="continuationSeparator" w:id="0">
    <w:p w14:paraId="6FA89272" w14:textId="77777777" w:rsidR="008B3B34" w:rsidRDefault="008B3B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94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E03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D61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B085C" w14:textId="77777777" w:rsidR="008B3B34" w:rsidRDefault="008B3B34" w:rsidP="009139A6">
      <w:r>
        <w:separator/>
      </w:r>
    </w:p>
  </w:footnote>
  <w:footnote w:type="continuationSeparator" w:id="0">
    <w:p w14:paraId="700651C6" w14:textId="77777777" w:rsidR="008B3B34" w:rsidRDefault="008B3B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58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704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0E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4"/>
    <w:rsid w:val="000666E0"/>
    <w:rsid w:val="00090841"/>
    <w:rsid w:val="002510B7"/>
    <w:rsid w:val="002560D1"/>
    <w:rsid w:val="00270799"/>
    <w:rsid w:val="00403ED6"/>
    <w:rsid w:val="004133A7"/>
    <w:rsid w:val="0041647C"/>
    <w:rsid w:val="00512D9B"/>
    <w:rsid w:val="005932E3"/>
    <w:rsid w:val="005C130B"/>
    <w:rsid w:val="005D6FAE"/>
    <w:rsid w:val="00826F5C"/>
    <w:rsid w:val="008B3B34"/>
    <w:rsid w:val="009139A6"/>
    <w:rsid w:val="009411C2"/>
    <w:rsid w:val="009448BB"/>
    <w:rsid w:val="00947624"/>
    <w:rsid w:val="009B51D4"/>
    <w:rsid w:val="00A01025"/>
    <w:rsid w:val="00A3176C"/>
    <w:rsid w:val="00AE65F8"/>
    <w:rsid w:val="00BA00AB"/>
    <w:rsid w:val="00C10CFD"/>
    <w:rsid w:val="00C613AA"/>
    <w:rsid w:val="00C71834"/>
    <w:rsid w:val="00CB4ED9"/>
    <w:rsid w:val="00D00733"/>
    <w:rsid w:val="00D655FF"/>
    <w:rsid w:val="00DD6C90"/>
    <w:rsid w:val="00E14360"/>
    <w:rsid w:val="00E23905"/>
    <w:rsid w:val="00E55778"/>
    <w:rsid w:val="00E61DA6"/>
    <w:rsid w:val="00E8513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EEAC"/>
  <w15:chartTrackingRefBased/>
  <w15:docId w15:val="{14C6293B-7EB0-464B-8067-A6783DE0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3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3B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869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2024-09-30T18:33:00Z</dcterms:created>
  <dcterms:modified xsi:type="dcterms:W3CDTF">2024-10-01T09:29:00Z</dcterms:modified>
</cp:coreProperties>
</file>