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88F6" w14:textId="77777777" w:rsidR="006E2E24" w:rsidRDefault="006E2E24" w:rsidP="006E2E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STAUNDON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CF11099" w14:textId="77777777" w:rsidR="006E2E24" w:rsidRDefault="006E2E24" w:rsidP="006E2E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7167F25" w14:textId="77777777" w:rsidR="006E2E24" w:rsidRDefault="006E2E24" w:rsidP="006E2E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1885CE" w14:textId="77777777" w:rsidR="006E2E24" w:rsidRDefault="006E2E24" w:rsidP="006E2E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8D22818" w14:textId="77777777" w:rsidR="006E2E24" w:rsidRDefault="006E2E24" w:rsidP="006E2E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1590F17" w14:textId="77777777" w:rsidR="006E2E24" w:rsidRDefault="006E2E24" w:rsidP="006E2E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0A4AE30" w14:textId="77777777" w:rsidR="006E2E24" w:rsidRPr="00065994" w:rsidRDefault="006E2E24" w:rsidP="006E2E2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8BB3032" w14:textId="77777777" w:rsidR="006E2E24" w:rsidRDefault="006E2E24" w:rsidP="006E2E2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034AFF3" w14:textId="77777777" w:rsidR="006E2E24" w:rsidRDefault="006E2E24" w:rsidP="006E2E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04EE98C" w14:textId="77777777" w:rsidR="006E2E24" w:rsidRDefault="006E2E24" w:rsidP="006E2E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E628BC1" w14:textId="77777777" w:rsidR="006E2E24" w:rsidRDefault="006E2E24" w:rsidP="006E2E2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September 2024</w:t>
      </w:r>
    </w:p>
    <w:p w14:paraId="4C372F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0179" w14:textId="77777777" w:rsidR="006E2E24" w:rsidRDefault="006E2E24" w:rsidP="009139A6">
      <w:r>
        <w:separator/>
      </w:r>
    </w:p>
  </w:endnote>
  <w:endnote w:type="continuationSeparator" w:id="0">
    <w:p w14:paraId="25E11008" w14:textId="77777777" w:rsidR="006E2E24" w:rsidRDefault="006E2E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50B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67A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B9C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EF2AB" w14:textId="77777777" w:rsidR="006E2E24" w:rsidRDefault="006E2E24" w:rsidP="009139A6">
      <w:r>
        <w:separator/>
      </w:r>
    </w:p>
  </w:footnote>
  <w:footnote w:type="continuationSeparator" w:id="0">
    <w:p w14:paraId="055A9051" w14:textId="77777777" w:rsidR="006E2E24" w:rsidRDefault="006E2E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85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204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F51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24"/>
    <w:rsid w:val="000666E0"/>
    <w:rsid w:val="002510B7"/>
    <w:rsid w:val="00270799"/>
    <w:rsid w:val="005C130B"/>
    <w:rsid w:val="006E2E24"/>
    <w:rsid w:val="007D10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6028"/>
  <w15:chartTrackingRefBased/>
  <w15:docId w15:val="{C54E84DD-42CA-4B48-ACE5-66964855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2024-12-15T14:20:00Z</dcterms:created>
  <dcterms:modified xsi:type="dcterms:W3CDTF">2024-12-15T14:20:00Z</dcterms:modified>
</cp:coreProperties>
</file>