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D30B" w14:textId="77777777" w:rsidR="00541830" w:rsidRDefault="00541830" w:rsidP="005418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STAUNTON</w:t>
      </w:r>
      <w:r>
        <w:rPr>
          <w:rFonts w:cs="Times New Roman"/>
          <w:szCs w:val="24"/>
        </w:rPr>
        <w:t xml:space="preserve">         (fl.1459)</w:t>
      </w:r>
    </w:p>
    <w:p w14:paraId="297D165A" w14:textId="77777777" w:rsidR="00541830" w:rsidRDefault="00541830" w:rsidP="00541830">
      <w:pPr>
        <w:pStyle w:val="NoSpacing"/>
        <w:rPr>
          <w:rFonts w:cs="Times New Roman"/>
          <w:szCs w:val="24"/>
        </w:rPr>
      </w:pPr>
    </w:p>
    <w:p w14:paraId="3ECF4DDE" w14:textId="77777777" w:rsidR="00541830" w:rsidRDefault="00541830" w:rsidP="00541830">
      <w:pPr>
        <w:pStyle w:val="NoSpacing"/>
        <w:rPr>
          <w:rFonts w:cs="Times New Roman"/>
          <w:szCs w:val="24"/>
        </w:rPr>
      </w:pPr>
    </w:p>
    <w:p w14:paraId="31EB08F4" w14:textId="77777777" w:rsidR="00541830" w:rsidRDefault="00541830" w:rsidP="005418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Dec.1459</w:t>
      </w:r>
      <w:r>
        <w:rPr>
          <w:rFonts w:cs="Times New Roman"/>
          <w:szCs w:val="24"/>
        </w:rPr>
        <w:tab/>
        <w:t>He was on a commission of array for Leicestershire.</w:t>
      </w:r>
    </w:p>
    <w:p w14:paraId="20C3412C" w14:textId="77777777" w:rsidR="00541830" w:rsidRDefault="00541830" w:rsidP="005418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p.560)</w:t>
      </w:r>
    </w:p>
    <w:p w14:paraId="7DA8083A" w14:textId="77777777" w:rsidR="00541830" w:rsidRDefault="00541830" w:rsidP="00541830">
      <w:pPr>
        <w:pStyle w:val="NoSpacing"/>
        <w:rPr>
          <w:rFonts w:cs="Times New Roman"/>
          <w:szCs w:val="24"/>
        </w:rPr>
      </w:pPr>
    </w:p>
    <w:p w14:paraId="325091B5" w14:textId="77777777" w:rsidR="00541830" w:rsidRDefault="00541830" w:rsidP="00541830">
      <w:pPr>
        <w:pStyle w:val="NoSpacing"/>
        <w:rPr>
          <w:rFonts w:cs="Times New Roman"/>
          <w:szCs w:val="24"/>
        </w:rPr>
      </w:pPr>
    </w:p>
    <w:p w14:paraId="57F29150" w14:textId="77777777" w:rsidR="00541830" w:rsidRDefault="00541830" w:rsidP="005418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25 March 2025</w:t>
      </w:r>
      <w:r>
        <w:rPr>
          <w:rFonts w:cs="Times New Roman"/>
          <w:szCs w:val="24"/>
        </w:rPr>
        <w:fldChar w:fldCharType="end"/>
      </w:r>
    </w:p>
    <w:p w14:paraId="2A8F097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F573" w14:textId="77777777" w:rsidR="00541830" w:rsidRDefault="00541830" w:rsidP="009139A6">
      <w:r>
        <w:separator/>
      </w:r>
    </w:p>
  </w:endnote>
  <w:endnote w:type="continuationSeparator" w:id="0">
    <w:p w14:paraId="36657AF2" w14:textId="77777777" w:rsidR="00541830" w:rsidRDefault="005418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F7B3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C8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C9A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1EEF3" w14:textId="77777777" w:rsidR="00541830" w:rsidRDefault="00541830" w:rsidP="009139A6">
      <w:r>
        <w:separator/>
      </w:r>
    </w:p>
  </w:footnote>
  <w:footnote w:type="continuationSeparator" w:id="0">
    <w:p w14:paraId="5AE503CA" w14:textId="77777777" w:rsidR="00541830" w:rsidRDefault="005418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BDD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A6D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3EF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830"/>
    <w:rsid w:val="000666E0"/>
    <w:rsid w:val="000A2E7A"/>
    <w:rsid w:val="00190DFA"/>
    <w:rsid w:val="002510B7"/>
    <w:rsid w:val="00270799"/>
    <w:rsid w:val="00357E4A"/>
    <w:rsid w:val="00541830"/>
    <w:rsid w:val="005C130B"/>
    <w:rsid w:val="006A36C3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47D65"/>
  <w15:chartTrackingRefBased/>
  <w15:docId w15:val="{4856D4D5-9370-4016-BD2D-E2F25DF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2025-03-25T20:57:00Z</dcterms:created>
  <dcterms:modified xsi:type="dcterms:W3CDTF">2025-03-25T20:57:00Z</dcterms:modified>
</cp:coreProperties>
</file>