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D097" w14:textId="77777777" w:rsidR="000A77C9" w:rsidRDefault="000A77C9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STAUNTON</w:t>
      </w:r>
      <w:r>
        <w:rPr>
          <w:rFonts w:cs="Times New Roman"/>
          <w:szCs w:val="24"/>
        </w:rPr>
        <w:t xml:space="preserve">        (fl.1432)</w:t>
      </w:r>
    </w:p>
    <w:p w14:paraId="5CA3F856" w14:textId="77777777" w:rsidR="000A77C9" w:rsidRDefault="000A77C9" w:rsidP="000A77C9">
      <w:pPr>
        <w:pStyle w:val="NoSpacing"/>
        <w:rPr>
          <w:rFonts w:cs="Times New Roman"/>
          <w:szCs w:val="24"/>
        </w:rPr>
      </w:pPr>
    </w:p>
    <w:p w14:paraId="197AE006" w14:textId="77777777" w:rsidR="000A77C9" w:rsidRDefault="000A77C9" w:rsidP="000A77C9">
      <w:pPr>
        <w:pStyle w:val="NoSpacing"/>
        <w:rPr>
          <w:rFonts w:cs="Times New Roman"/>
          <w:szCs w:val="24"/>
        </w:rPr>
      </w:pPr>
    </w:p>
    <w:p w14:paraId="19F1056C" w14:textId="77777777" w:rsidR="000A77C9" w:rsidRDefault="000A77C9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May1432</w:t>
      </w:r>
      <w:r>
        <w:rPr>
          <w:rFonts w:cs="Times New Roman"/>
          <w:szCs w:val="24"/>
        </w:rPr>
        <w:tab/>
        <w:t xml:space="preserve">He and John Grove(q.v.) were commissioned to levy and collect the </w:t>
      </w:r>
    </w:p>
    <w:p w14:paraId="4E69BF66" w14:textId="77777777" w:rsidR="000A77C9" w:rsidRDefault="000A77C9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of wools, wool-fells and hides in the port of Chichester.</w:t>
      </w:r>
    </w:p>
    <w:p w14:paraId="49E08A9D" w14:textId="77777777" w:rsidR="000A77C9" w:rsidRDefault="000A77C9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p.58)</w:t>
      </w:r>
    </w:p>
    <w:p w14:paraId="1409658C" w14:textId="77777777" w:rsidR="00A2091A" w:rsidRDefault="00A2091A" w:rsidP="00A2091A">
      <w:pPr>
        <w:pStyle w:val="NoSpacing"/>
      </w:pPr>
      <w:r>
        <w:t>20 May1432</w:t>
      </w:r>
      <w:r>
        <w:tab/>
        <w:t>He and John Grove(q.v.) were commissioned to levy and collect in person</w:t>
      </w:r>
    </w:p>
    <w:p w14:paraId="478967F4" w14:textId="77777777" w:rsidR="00A2091A" w:rsidRDefault="00A2091A" w:rsidP="00A2091A">
      <w:pPr>
        <w:pStyle w:val="NoSpacing"/>
      </w:pPr>
      <w:r>
        <w:tab/>
      </w:r>
      <w:r>
        <w:tab/>
        <w:t>the customs in the port of Chichester and all adjacent ports and places.</w:t>
      </w:r>
    </w:p>
    <w:p w14:paraId="7D65C90A" w14:textId="77777777" w:rsidR="00A2091A" w:rsidRDefault="00A2091A" w:rsidP="00A2091A">
      <w:pPr>
        <w:pStyle w:val="NoSpacing"/>
      </w:pPr>
      <w:r>
        <w:tab/>
      </w:r>
      <w:r>
        <w:tab/>
        <w:t>(C.F.R. 1430-37 p.54)</w:t>
      </w:r>
    </w:p>
    <w:p w14:paraId="44DE76D3" w14:textId="77777777" w:rsidR="00A2091A" w:rsidRDefault="00A2091A" w:rsidP="00A2091A">
      <w:pPr>
        <w:pStyle w:val="NoSpacing"/>
      </w:pPr>
    </w:p>
    <w:p w14:paraId="3832E85F" w14:textId="77777777" w:rsidR="00A2091A" w:rsidRDefault="00A2091A" w:rsidP="000A77C9">
      <w:pPr>
        <w:pStyle w:val="NoSpacing"/>
        <w:rPr>
          <w:rFonts w:cs="Times New Roman"/>
          <w:szCs w:val="24"/>
        </w:rPr>
      </w:pPr>
    </w:p>
    <w:p w14:paraId="46328BB7" w14:textId="77777777" w:rsidR="000A77C9" w:rsidRDefault="000A77C9" w:rsidP="000A77C9">
      <w:pPr>
        <w:pStyle w:val="NoSpacing"/>
        <w:rPr>
          <w:rFonts w:cs="Times New Roman"/>
          <w:szCs w:val="24"/>
        </w:rPr>
      </w:pPr>
    </w:p>
    <w:p w14:paraId="1C26CDCA" w14:textId="77777777" w:rsidR="000A77C9" w:rsidRDefault="000A77C9" w:rsidP="000A77C9">
      <w:pPr>
        <w:pStyle w:val="NoSpacing"/>
        <w:rPr>
          <w:rFonts w:cs="Times New Roman"/>
          <w:szCs w:val="24"/>
        </w:rPr>
      </w:pPr>
    </w:p>
    <w:p w14:paraId="17B17DDA" w14:textId="77777777" w:rsidR="000A77C9" w:rsidRDefault="000A77C9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42C7EE27" w14:textId="10D807B3" w:rsidR="00A2091A" w:rsidRDefault="00A2091A" w:rsidP="000A77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July 2025</w:t>
      </w:r>
    </w:p>
    <w:p w14:paraId="1A1E36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ED38" w14:textId="77777777" w:rsidR="008B50B5" w:rsidRDefault="008B50B5" w:rsidP="009139A6">
      <w:r>
        <w:separator/>
      </w:r>
    </w:p>
  </w:endnote>
  <w:endnote w:type="continuationSeparator" w:id="0">
    <w:p w14:paraId="6353534F" w14:textId="77777777" w:rsidR="008B50B5" w:rsidRDefault="008B50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73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6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B0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075C" w14:textId="77777777" w:rsidR="008B50B5" w:rsidRDefault="008B50B5" w:rsidP="009139A6">
      <w:r>
        <w:separator/>
      </w:r>
    </w:p>
  </w:footnote>
  <w:footnote w:type="continuationSeparator" w:id="0">
    <w:p w14:paraId="509E87B9" w14:textId="77777777" w:rsidR="008B50B5" w:rsidRDefault="008B50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73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2F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8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9"/>
    <w:rsid w:val="000666E0"/>
    <w:rsid w:val="000905E1"/>
    <w:rsid w:val="000A77C9"/>
    <w:rsid w:val="002510B7"/>
    <w:rsid w:val="00270799"/>
    <w:rsid w:val="005C130B"/>
    <w:rsid w:val="00826F5C"/>
    <w:rsid w:val="008B50B5"/>
    <w:rsid w:val="009139A6"/>
    <w:rsid w:val="009411C2"/>
    <w:rsid w:val="009448BB"/>
    <w:rsid w:val="00947624"/>
    <w:rsid w:val="009878AA"/>
    <w:rsid w:val="00A2091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9D21"/>
  <w15:chartTrackingRefBased/>
  <w15:docId w15:val="{52ADC2C0-784A-4E74-B154-A097EB55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2024-09-13T06:38:00Z</dcterms:created>
  <dcterms:modified xsi:type="dcterms:W3CDTF">2025-07-08T10:10:00Z</dcterms:modified>
</cp:coreProperties>
</file>