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905" w14:textId="77777777" w:rsidR="00D758C6" w:rsidRDefault="00D758C6" w:rsidP="00D758C6">
      <w:pPr>
        <w:pStyle w:val="NoSpacing"/>
      </w:pPr>
      <w:r>
        <w:rPr>
          <w:u w:val="single"/>
        </w:rPr>
        <w:t>William STAUNTON</w:t>
      </w:r>
      <w:r>
        <w:t xml:space="preserve">       (fl.1419)</w:t>
      </w:r>
    </w:p>
    <w:p w14:paraId="33AD5ACD" w14:textId="77777777" w:rsidR="00D758C6" w:rsidRDefault="00D758C6" w:rsidP="00D758C6">
      <w:pPr>
        <w:pStyle w:val="NoSpacing"/>
      </w:pPr>
    </w:p>
    <w:p w14:paraId="1C8136FA" w14:textId="77777777" w:rsidR="00D758C6" w:rsidRDefault="00D758C6" w:rsidP="00D758C6">
      <w:pPr>
        <w:pStyle w:val="NoSpacing"/>
      </w:pPr>
    </w:p>
    <w:p w14:paraId="2426D9C2" w14:textId="77777777" w:rsidR="00D758C6" w:rsidRDefault="00D758C6" w:rsidP="00D758C6">
      <w:pPr>
        <w:pStyle w:val="NoSpacing"/>
      </w:pPr>
      <w:r>
        <w:t>28 Mar.1419</w:t>
      </w:r>
      <w:r>
        <w:tab/>
        <w:t xml:space="preserve">The Escheator of Somerset &amp; Dorset was ordered to his lands into the </w:t>
      </w:r>
    </w:p>
    <w:p w14:paraId="017C9F27" w14:textId="77777777" w:rsidR="00D758C6" w:rsidRDefault="00D758C6" w:rsidP="00D758C6">
      <w:pPr>
        <w:pStyle w:val="NoSpacing"/>
      </w:pPr>
      <w:r>
        <w:tab/>
      </w:r>
      <w:r>
        <w:tab/>
        <w:t>King’s lands and to inquire into his heir.</w:t>
      </w:r>
    </w:p>
    <w:p w14:paraId="24F24D12" w14:textId="77777777" w:rsidR="00D758C6" w:rsidRDefault="00D758C6" w:rsidP="00D758C6">
      <w:pPr>
        <w:pStyle w:val="NoSpacing"/>
      </w:pPr>
      <w:r>
        <w:tab/>
      </w:r>
      <w:r>
        <w:tab/>
        <w:t>(C.F.R. 1413-22 p273)</w:t>
      </w:r>
    </w:p>
    <w:p w14:paraId="7E838454" w14:textId="77777777" w:rsidR="00D758C6" w:rsidRDefault="00D758C6" w:rsidP="00D758C6">
      <w:pPr>
        <w:pStyle w:val="NoSpacing"/>
      </w:pPr>
    </w:p>
    <w:p w14:paraId="1678793A" w14:textId="77777777" w:rsidR="00D758C6" w:rsidRDefault="00D758C6" w:rsidP="00D758C6">
      <w:pPr>
        <w:pStyle w:val="NoSpacing"/>
      </w:pPr>
    </w:p>
    <w:p w14:paraId="0DB770E2" w14:textId="42ACCD3C" w:rsidR="00BA00AB" w:rsidRPr="00D758C6" w:rsidRDefault="00D758C6" w:rsidP="009139A6">
      <w:pPr>
        <w:pStyle w:val="NoSpacing"/>
      </w:pPr>
      <w:r>
        <w:t>18 June 202</w:t>
      </w:r>
      <w:r>
        <w:t>5</w:t>
      </w:r>
    </w:p>
    <w:sectPr w:rsidR="00BA00AB" w:rsidRPr="00D75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8121" w14:textId="77777777" w:rsidR="00D758C6" w:rsidRDefault="00D758C6" w:rsidP="009139A6">
      <w:r>
        <w:separator/>
      </w:r>
    </w:p>
  </w:endnote>
  <w:endnote w:type="continuationSeparator" w:id="0">
    <w:p w14:paraId="1ADA4168" w14:textId="77777777" w:rsidR="00D758C6" w:rsidRDefault="00D758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86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F5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27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434B" w14:textId="77777777" w:rsidR="00D758C6" w:rsidRDefault="00D758C6" w:rsidP="009139A6">
      <w:r>
        <w:separator/>
      </w:r>
    </w:p>
  </w:footnote>
  <w:footnote w:type="continuationSeparator" w:id="0">
    <w:p w14:paraId="7ED388BE" w14:textId="77777777" w:rsidR="00D758C6" w:rsidRDefault="00D758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73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C4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6E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C6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58C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0FA7"/>
  <w15:chartTrackingRefBased/>
  <w15:docId w15:val="{187EFDB1-4C7A-4C2B-87BD-294DF72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2025-06-24T16:06:00Z</dcterms:created>
  <dcterms:modified xsi:type="dcterms:W3CDTF">2025-06-24T16:06:00Z</dcterms:modified>
</cp:coreProperties>
</file>