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9091" w14:textId="77777777" w:rsidR="00C10E84" w:rsidRDefault="00C10E84" w:rsidP="00C10E84">
      <w:pPr>
        <w:pStyle w:val="NoSpacing"/>
      </w:pPr>
      <w:r>
        <w:rPr>
          <w:u w:val="single"/>
        </w:rPr>
        <w:t>John STEDE</w:t>
      </w:r>
      <w:r>
        <w:t xml:space="preserve">      (fl.1429)</w:t>
      </w:r>
    </w:p>
    <w:p w14:paraId="040AEC16" w14:textId="77777777" w:rsidR="00C10E84" w:rsidRDefault="00C10E84" w:rsidP="00C10E84">
      <w:pPr>
        <w:pStyle w:val="NoSpacing"/>
      </w:pPr>
      <w:r>
        <w:t>Vicar of Knighton, Shropshire.</w:t>
      </w:r>
    </w:p>
    <w:p w14:paraId="320FC090" w14:textId="77777777" w:rsidR="00C10E84" w:rsidRDefault="00C10E84" w:rsidP="00C10E84">
      <w:pPr>
        <w:pStyle w:val="NoSpacing"/>
      </w:pPr>
    </w:p>
    <w:p w14:paraId="215B3379" w14:textId="77777777" w:rsidR="00C10E84" w:rsidRDefault="00C10E84" w:rsidP="00C10E84">
      <w:pPr>
        <w:pStyle w:val="NoSpacing"/>
      </w:pPr>
    </w:p>
    <w:p w14:paraId="42D276A8" w14:textId="77777777" w:rsidR="00C10E84" w:rsidRDefault="00C10E84" w:rsidP="00C10E84">
      <w:pPr>
        <w:pStyle w:val="NoSpacing"/>
      </w:pPr>
      <w:r>
        <w:t>13 Dec.1429</w:t>
      </w:r>
      <w:r>
        <w:tab/>
        <w:t xml:space="preserve">He became Rector.     </w:t>
      </w:r>
    </w:p>
    <w:p w14:paraId="1F1EF2BC" w14:textId="77777777" w:rsidR="00C10E84" w:rsidRDefault="00C10E84" w:rsidP="00C10E84">
      <w:pPr>
        <w:pStyle w:val="NoSpacing"/>
      </w:pPr>
      <w:r>
        <w:tab/>
      </w:r>
      <w:r>
        <w:tab/>
        <w:t>(</w:t>
      </w:r>
      <w:hyperlink r:id="rId6" w:history="1">
        <w:r w:rsidRPr="005A5E13">
          <w:rPr>
            <w:rStyle w:val="Hyperlink"/>
          </w:rPr>
          <w:t>www.melocki.org.uk/diocese/Knighton.html</w:t>
        </w:r>
      </w:hyperlink>
      <w:r>
        <w:t>)</w:t>
      </w:r>
    </w:p>
    <w:p w14:paraId="0152D8C3" w14:textId="77777777" w:rsidR="00C10E84" w:rsidRDefault="00C10E84" w:rsidP="00C10E84">
      <w:pPr>
        <w:pStyle w:val="NoSpacing"/>
      </w:pPr>
    </w:p>
    <w:p w14:paraId="625268BC" w14:textId="77777777" w:rsidR="00C10E84" w:rsidRDefault="00C10E84" w:rsidP="00C10E84">
      <w:pPr>
        <w:pStyle w:val="NoSpacing"/>
      </w:pPr>
    </w:p>
    <w:p w14:paraId="0E88E179" w14:textId="77777777" w:rsidR="00C10E84" w:rsidRDefault="00C10E84" w:rsidP="00C10E84">
      <w:pPr>
        <w:pStyle w:val="NoSpacing"/>
      </w:pPr>
      <w:r>
        <w:t>29 January 2025</w:t>
      </w:r>
    </w:p>
    <w:p w14:paraId="4F1F29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5C93" w14:textId="77777777" w:rsidR="00C10E84" w:rsidRDefault="00C10E84" w:rsidP="009139A6">
      <w:r>
        <w:separator/>
      </w:r>
    </w:p>
  </w:endnote>
  <w:endnote w:type="continuationSeparator" w:id="0">
    <w:p w14:paraId="756BFB54" w14:textId="77777777" w:rsidR="00C10E84" w:rsidRDefault="00C10E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F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63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A7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866D" w14:textId="77777777" w:rsidR="00C10E84" w:rsidRDefault="00C10E84" w:rsidP="009139A6">
      <w:r>
        <w:separator/>
      </w:r>
    </w:p>
  </w:footnote>
  <w:footnote w:type="continuationSeparator" w:id="0">
    <w:p w14:paraId="306A5A91" w14:textId="77777777" w:rsidR="00C10E84" w:rsidRDefault="00C10E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96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4F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3D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84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10E84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3667"/>
  <w15:chartTrackingRefBased/>
  <w15:docId w15:val="{620DE45E-ABB1-494E-8F78-33F7802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0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night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2025-03-23T20:16:00Z</dcterms:created>
  <dcterms:modified xsi:type="dcterms:W3CDTF">2025-03-23T20:17:00Z</dcterms:modified>
</cp:coreProperties>
</file>