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93372" w14:textId="77777777" w:rsidR="00B31AA7" w:rsidRDefault="00B31AA7" w:rsidP="00B31AA7">
      <w:pPr>
        <w:pStyle w:val="NoSpacing"/>
      </w:pPr>
      <w:r>
        <w:rPr>
          <w:u w:val="single"/>
        </w:rPr>
        <w:t>Thomas STEDE</w:t>
      </w:r>
      <w:r>
        <w:t xml:space="preserve">    </w:t>
      </w:r>
      <w:proofErr w:type="gramStart"/>
      <w:r>
        <w:t xml:space="preserve">   (</w:t>
      </w:r>
      <w:proofErr w:type="gramEnd"/>
      <w:r>
        <w:t>fl.1458)</w:t>
      </w:r>
    </w:p>
    <w:p w14:paraId="1DD78E3C" w14:textId="77777777" w:rsidR="00B31AA7" w:rsidRDefault="00B31AA7" w:rsidP="00B31AA7">
      <w:pPr>
        <w:pStyle w:val="NoSpacing"/>
      </w:pPr>
    </w:p>
    <w:p w14:paraId="717843F9" w14:textId="77777777" w:rsidR="00B31AA7" w:rsidRDefault="00B31AA7" w:rsidP="00B31AA7">
      <w:pPr>
        <w:pStyle w:val="NoSpacing"/>
      </w:pPr>
    </w:p>
    <w:p w14:paraId="2DD49FCB" w14:textId="77777777" w:rsidR="00B31AA7" w:rsidRDefault="00B31AA7" w:rsidP="00B31AA7">
      <w:pPr>
        <w:pStyle w:val="NoSpacing"/>
      </w:pPr>
      <w:r>
        <w:t>11 Jul.</w:t>
      </w:r>
      <w:r>
        <w:tab/>
        <w:t>1458</w:t>
      </w:r>
      <w:r>
        <w:tab/>
        <w:t xml:space="preserve">He was on a commission to deliver York Castle </w:t>
      </w:r>
      <w:proofErr w:type="spellStart"/>
      <w:r>
        <w:t>gaol</w:t>
      </w:r>
      <w:proofErr w:type="spellEnd"/>
      <w:r>
        <w:t>.</w:t>
      </w:r>
    </w:p>
    <w:p w14:paraId="5102FDCB" w14:textId="77777777" w:rsidR="00B31AA7" w:rsidRDefault="00B31AA7" w:rsidP="00B31AA7">
      <w:pPr>
        <w:pStyle w:val="NoSpacing"/>
      </w:pPr>
      <w:r>
        <w:tab/>
      </w:r>
      <w:r>
        <w:tab/>
        <w:t>(C.P.R. 1452-61 p.442)</w:t>
      </w:r>
    </w:p>
    <w:p w14:paraId="7ACF46C9" w14:textId="77777777" w:rsidR="00B31AA7" w:rsidRDefault="00B31AA7" w:rsidP="00B31AA7">
      <w:pPr>
        <w:pStyle w:val="NoSpacing"/>
      </w:pPr>
    </w:p>
    <w:p w14:paraId="7CDB7863" w14:textId="77777777" w:rsidR="00B31AA7" w:rsidRDefault="00B31AA7" w:rsidP="00B31AA7">
      <w:pPr>
        <w:pStyle w:val="NoSpacing"/>
      </w:pPr>
    </w:p>
    <w:p w14:paraId="0AA67969" w14:textId="77777777" w:rsidR="00B31AA7" w:rsidRDefault="00B31AA7" w:rsidP="00B31AA7">
      <w:pPr>
        <w:pStyle w:val="NoSpacing"/>
      </w:pPr>
      <w:r>
        <w:t>6 October 2024</w:t>
      </w:r>
    </w:p>
    <w:p w14:paraId="5050A4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76A96" w14:textId="77777777" w:rsidR="00B31AA7" w:rsidRDefault="00B31AA7" w:rsidP="009139A6">
      <w:r>
        <w:separator/>
      </w:r>
    </w:p>
  </w:endnote>
  <w:endnote w:type="continuationSeparator" w:id="0">
    <w:p w14:paraId="67F94EBB" w14:textId="77777777" w:rsidR="00B31AA7" w:rsidRDefault="00B31A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148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916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00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F517" w14:textId="77777777" w:rsidR="00B31AA7" w:rsidRDefault="00B31AA7" w:rsidP="009139A6">
      <w:r>
        <w:separator/>
      </w:r>
    </w:p>
  </w:footnote>
  <w:footnote w:type="continuationSeparator" w:id="0">
    <w:p w14:paraId="61335C61" w14:textId="77777777" w:rsidR="00B31AA7" w:rsidRDefault="00B31A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094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BB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0E2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A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31AA7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E843"/>
  <w15:chartTrackingRefBased/>
  <w15:docId w15:val="{F9F5288B-BBE3-4DB7-AA05-2EB0D535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2024-10-06T20:21:00Z</dcterms:created>
  <dcterms:modified xsi:type="dcterms:W3CDTF">2024-10-06T20:22:00Z</dcterms:modified>
</cp:coreProperties>
</file>