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9AFF8" w14:textId="77777777" w:rsidR="00EB7171" w:rsidRDefault="00EB7171" w:rsidP="00EB717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STEDEHAM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36407B9F" w14:textId="77777777" w:rsidR="00EB7171" w:rsidRDefault="00EB7171" w:rsidP="00EB717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2D35FA2" w14:textId="77777777" w:rsidR="00EB7171" w:rsidRDefault="00EB7171" w:rsidP="00EB717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208BC57" w14:textId="77777777" w:rsidR="00EB7171" w:rsidRDefault="00EB7171" w:rsidP="00EB7171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</w:t>
      </w:r>
      <w:r>
        <w:rPr>
          <w:rFonts w:ascii="Times New Roman" w:hAnsi="Times New Roman" w:cs="Times New Roman"/>
          <w:sz w:val="24"/>
          <w:szCs w:val="24"/>
        </w:rPr>
        <w:tab/>
        <w:t>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Sussex the moiety of the taxes of a fifteenth and a tenth which were granted to the King at the last Parliament.</w:t>
      </w:r>
    </w:p>
    <w:p w14:paraId="042E446E" w14:textId="77777777" w:rsidR="00EB7171" w:rsidRDefault="00EB7171" w:rsidP="00EB717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7E03D5DF" w14:textId="77777777" w:rsidR="00EB7171" w:rsidRDefault="00EB7171" w:rsidP="00EB717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430C8C4" w14:textId="77777777" w:rsidR="00EB7171" w:rsidRDefault="00EB7171" w:rsidP="00EB717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E92F1AE" w14:textId="77777777" w:rsidR="00EB7171" w:rsidRDefault="00EB7171" w:rsidP="00EB717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August 2022</w:t>
      </w:r>
    </w:p>
    <w:p w14:paraId="46A2B5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0B051" w14:textId="77777777" w:rsidR="00EB7171" w:rsidRDefault="00EB7171" w:rsidP="009139A6">
      <w:r>
        <w:separator/>
      </w:r>
    </w:p>
  </w:endnote>
  <w:endnote w:type="continuationSeparator" w:id="0">
    <w:p w14:paraId="619A8C51" w14:textId="77777777" w:rsidR="00EB7171" w:rsidRDefault="00EB71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9AF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D50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6FE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8E5EC" w14:textId="77777777" w:rsidR="00EB7171" w:rsidRDefault="00EB7171" w:rsidP="009139A6">
      <w:r>
        <w:separator/>
      </w:r>
    </w:p>
  </w:footnote>
  <w:footnote w:type="continuationSeparator" w:id="0">
    <w:p w14:paraId="780E3E8F" w14:textId="77777777" w:rsidR="00EB7171" w:rsidRDefault="00EB71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8D3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DAB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0F8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7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B717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CAE6"/>
  <w15:chartTrackingRefBased/>
  <w15:docId w15:val="{F8E93264-0627-4ED2-BB8D-DF694F55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7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2024-05-08T18:27:00Z</dcterms:created>
  <dcterms:modified xsi:type="dcterms:W3CDTF">2024-05-08T18:28:00Z</dcterms:modified>
</cp:coreProperties>
</file>