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0B46" w14:textId="77777777" w:rsidR="00D21EF6" w:rsidRDefault="00D21EF6" w:rsidP="00D21EF6">
      <w:pPr>
        <w:pStyle w:val="NoSpacing"/>
      </w:pPr>
      <w:r>
        <w:rPr>
          <w:u w:val="single"/>
        </w:rPr>
        <w:t>Thomas STEDOLF</w:t>
      </w:r>
      <w:r>
        <w:t xml:space="preserve">        (fl.1477)</w:t>
      </w:r>
    </w:p>
    <w:p w14:paraId="6F924F00" w14:textId="77777777" w:rsidR="00D21EF6" w:rsidRDefault="00D21EF6" w:rsidP="00D21EF6">
      <w:pPr>
        <w:pStyle w:val="NoSpacing"/>
      </w:pPr>
    </w:p>
    <w:p w14:paraId="5AED9348" w14:textId="77777777" w:rsidR="00D21EF6" w:rsidRDefault="00D21EF6" w:rsidP="00D21EF6">
      <w:pPr>
        <w:pStyle w:val="NoSpacing"/>
      </w:pPr>
    </w:p>
    <w:p w14:paraId="67381ABA" w14:textId="77777777" w:rsidR="00D21EF6" w:rsidRDefault="00D21EF6" w:rsidP="00D21EF6">
      <w:pPr>
        <w:pStyle w:val="NoSpacing"/>
      </w:pPr>
      <w:r>
        <w:t>13 Feb.1477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along the coast of the</w:t>
      </w:r>
    </w:p>
    <w:p w14:paraId="6E664F26" w14:textId="77777777" w:rsidR="00D21EF6" w:rsidRDefault="00D21EF6" w:rsidP="00D21EF6">
      <w:pPr>
        <w:pStyle w:val="NoSpacing"/>
      </w:pPr>
      <w:r>
        <w:tab/>
      </w:r>
      <w:r>
        <w:tab/>
        <w:t>River Laye in Essex and Hertfordshire and from thence to Ware and</w:t>
      </w:r>
    </w:p>
    <w:p w14:paraId="65F74F20" w14:textId="77777777" w:rsidR="00D21EF6" w:rsidRDefault="00D21EF6" w:rsidP="00D21EF6">
      <w:pPr>
        <w:pStyle w:val="NoSpacing"/>
      </w:pPr>
      <w:r>
        <w:tab/>
      </w:r>
      <w:r>
        <w:tab/>
        <w:t>from thence to the Thames.      (C.P.R. 1476-85 p.22)</w:t>
      </w:r>
    </w:p>
    <w:p w14:paraId="5BA3753C" w14:textId="77777777" w:rsidR="00D21EF6" w:rsidRDefault="00D21EF6" w:rsidP="00D21EF6">
      <w:pPr>
        <w:pStyle w:val="NoSpacing"/>
      </w:pPr>
    </w:p>
    <w:p w14:paraId="28D56D3E" w14:textId="77777777" w:rsidR="00D21EF6" w:rsidRDefault="00D21EF6" w:rsidP="00D21EF6">
      <w:pPr>
        <w:pStyle w:val="NoSpacing"/>
      </w:pPr>
    </w:p>
    <w:p w14:paraId="1ECCB353" w14:textId="77777777" w:rsidR="00D21EF6" w:rsidRDefault="00D21EF6" w:rsidP="00D21EF6">
      <w:pPr>
        <w:pStyle w:val="NoSpacing"/>
      </w:pPr>
      <w:r>
        <w:t>3 July 2025</w:t>
      </w:r>
    </w:p>
    <w:p w14:paraId="4E64DA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531C" w14:textId="77777777" w:rsidR="00D21EF6" w:rsidRDefault="00D21EF6" w:rsidP="009139A6">
      <w:r>
        <w:separator/>
      </w:r>
    </w:p>
  </w:endnote>
  <w:endnote w:type="continuationSeparator" w:id="0">
    <w:p w14:paraId="3C52AEDE" w14:textId="77777777" w:rsidR="00D21EF6" w:rsidRDefault="00D21E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58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D5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98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CCB8" w14:textId="77777777" w:rsidR="00D21EF6" w:rsidRDefault="00D21EF6" w:rsidP="009139A6">
      <w:r>
        <w:separator/>
      </w:r>
    </w:p>
  </w:footnote>
  <w:footnote w:type="continuationSeparator" w:id="0">
    <w:p w14:paraId="7B62023F" w14:textId="77777777" w:rsidR="00D21EF6" w:rsidRDefault="00D21E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29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C5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BB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F6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1EF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47B6"/>
  <w15:chartTrackingRefBased/>
  <w15:docId w15:val="{5A41C3D1-9A6C-4B0E-87E7-835BEEB9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2025-07-04T20:17:00Z</dcterms:created>
  <dcterms:modified xsi:type="dcterms:W3CDTF">2025-07-04T20:18:00Z</dcterms:modified>
</cp:coreProperties>
</file>