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AF282" w14:textId="77777777" w:rsidR="00BA7AEC" w:rsidRDefault="00BA7AEC" w:rsidP="00BA7A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STEER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fl.1453)</w:t>
      </w:r>
    </w:p>
    <w:p w14:paraId="34466D39" w14:textId="77777777" w:rsidR="00BA7AEC" w:rsidRDefault="00BA7AEC" w:rsidP="00BA7A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Churchwarden of Capel Church.</w:t>
      </w:r>
    </w:p>
    <w:p w14:paraId="0CD8F143" w14:textId="77777777" w:rsidR="00BA7AEC" w:rsidRDefault="00BA7AEC" w:rsidP="00BA7AEC">
      <w:pPr>
        <w:pStyle w:val="NoSpacing"/>
        <w:rPr>
          <w:rFonts w:cs="Times New Roman"/>
          <w:szCs w:val="24"/>
        </w:rPr>
      </w:pPr>
    </w:p>
    <w:p w14:paraId="79AC4ABD" w14:textId="77777777" w:rsidR="00BA7AEC" w:rsidRDefault="00BA7AEC" w:rsidP="00BA7AEC">
      <w:pPr>
        <w:pStyle w:val="NoSpacing"/>
        <w:rPr>
          <w:rFonts w:cs="Times New Roman"/>
          <w:szCs w:val="24"/>
        </w:rPr>
      </w:pPr>
    </w:p>
    <w:p w14:paraId="61BC25BA" w14:textId="77777777" w:rsidR="00BA7AEC" w:rsidRDefault="00BA7AEC" w:rsidP="00BA7A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Jan.1453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Walfray</w:t>
      </w:r>
      <w:proofErr w:type="spellEnd"/>
      <w:r>
        <w:rPr>
          <w:rFonts w:cs="Times New Roman"/>
          <w:szCs w:val="24"/>
        </w:rPr>
        <w:t xml:space="preserve"> of London, carpenter(q.v.), was pardoned for not appearing</w:t>
      </w:r>
    </w:p>
    <w:p w14:paraId="0A002E29" w14:textId="77777777" w:rsidR="00BA7AEC" w:rsidRDefault="00BA7AEC" w:rsidP="00BA7A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to answer him and John </w:t>
      </w:r>
      <w:proofErr w:type="spellStart"/>
      <w:r>
        <w:rPr>
          <w:rFonts w:cs="Times New Roman"/>
          <w:szCs w:val="24"/>
        </w:rPr>
        <w:t>Licheherst</w:t>
      </w:r>
      <w:proofErr w:type="spellEnd"/>
      <w:r>
        <w:rPr>
          <w:rFonts w:cs="Times New Roman"/>
          <w:szCs w:val="24"/>
        </w:rPr>
        <w:t xml:space="preserve">(q.v.), touching </w:t>
      </w:r>
      <w:proofErr w:type="gramStart"/>
      <w:r>
        <w:rPr>
          <w:rFonts w:cs="Times New Roman"/>
          <w:szCs w:val="24"/>
        </w:rPr>
        <w:t>a debt</w:t>
      </w:r>
      <w:proofErr w:type="gramEnd"/>
      <w:r>
        <w:rPr>
          <w:rFonts w:cs="Times New Roman"/>
          <w:szCs w:val="24"/>
        </w:rPr>
        <w:t xml:space="preserve"> of 40s.</w:t>
      </w:r>
    </w:p>
    <w:p w14:paraId="43F7895A" w14:textId="77777777" w:rsidR="00BA7AEC" w:rsidRDefault="00BA7AEC" w:rsidP="00BA7AEC">
      <w:pPr>
        <w:pStyle w:val="NoSpacing"/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(C.P.R. 1452-61 p.7)</w:t>
      </w:r>
    </w:p>
    <w:p w14:paraId="0A5D0CDA" w14:textId="77777777" w:rsidR="00BA7AEC" w:rsidRDefault="00BA7AEC" w:rsidP="00BA7AEC">
      <w:pPr>
        <w:pStyle w:val="NoSpacing"/>
        <w:rPr>
          <w:rFonts w:cs="Times New Roman"/>
          <w:szCs w:val="24"/>
        </w:rPr>
      </w:pPr>
    </w:p>
    <w:p w14:paraId="2EC2C1CA" w14:textId="77777777" w:rsidR="00BA7AEC" w:rsidRDefault="00BA7AEC" w:rsidP="00BA7AEC">
      <w:pPr>
        <w:pStyle w:val="NoSpacing"/>
        <w:rPr>
          <w:rFonts w:cs="Times New Roman"/>
          <w:szCs w:val="24"/>
        </w:rPr>
      </w:pPr>
    </w:p>
    <w:p w14:paraId="00913DE0" w14:textId="77777777" w:rsidR="00BA7AEC" w:rsidRDefault="00BA7AEC" w:rsidP="00BA7A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July 2024</w:t>
      </w:r>
    </w:p>
    <w:p w14:paraId="790C7B5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432FB" w14:textId="77777777" w:rsidR="00BA7AEC" w:rsidRDefault="00BA7AEC" w:rsidP="009139A6">
      <w:r>
        <w:separator/>
      </w:r>
    </w:p>
  </w:endnote>
  <w:endnote w:type="continuationSeparator" w:id="0">
    <w:p w14:paraId="421E4598" w14:textId="77777777" w:rsidR="00BA7AEC" w:rsidRDefault="00BA7AE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D0AD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8431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4245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48BA8" w14:textId="77777777" w:rsidR="00BA7AEC" w:rsidRDefault="00BA7AEC" w:rsidP="009139A6">
      <w:r>
        <w:separator/>
      </w:r>
    </w:p>
  </w:footnote>
  <w:footnote w:type="continuationSeparator" w:id="0">
    <w:p w14:paraId="49BF4C64" w14:textId="77777777" w:rsidR="00BA7AEC" w:rsidRDefault="00BA7AE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424D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DEED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6492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AEC"/>
    <w:rsid w:val="000666E0"/>
    <w:rsid w:val="001C5947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A7AEC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C8A24"/>
  <w15:chartTrackingRefBased/>
  <w15:docId w15:val="{CED7BAF9-FDDE-4BF4-821B-7A4F7E17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2024-07-08T06:13:00Z</dcterms:created>
  <dcterms:modified xsi:type="dcterms:W3CDTF">2024-07-08T06:14:00Z</dcterms:modified>
</cp:coreProperties>
</file>