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7948" w14:textId="77777777" w:rsidR="0008155C" w:rsidRDefault="0008155C" w:rsidP="0008155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STEER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fl.1413-4)</w:t>
      </w:r>
    </w:p>
    <w:p w14:paraId="3406B7CB" w14:textId="77777777" w:rsidR="0008155C" w:rsidRDefault="0008155C" w:rsidP="0008155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of Northamptonshire.</w:t>
      </w:r>
    </w:p>
    <w:p w14:paraId="00C5AB4F" w14:textId="77777777" w:rsidR="0008155C" w:rsidRDefault="0008155C" w:rsidP="0008155C">
      <w:pPr>
        <w:pStyle w:val="NoSpacing"/>
        <w:ind w:left="1440" w:hanging="1440"/>
        <w:rPr>
          <w:rFonts w:cs="Times New Roman"/>
          <w:szCs w:val="24"/>
        </w:rPr>
      </w:pPr>
    </w:p>
    <w:p w14:paraId="3A49B0E5" w14:textId="77777777" w:rsidR="0008155C" w:rsidRDefault="0008155C" w:rsidP="0008155C">
      <w:pPr>
        <w:pStyle w:val="NoSpacing"/>
        <w:ind w:left="1440" w:hanging="1440"/>
        <w:rPr>
          <w:rFonts w:cs="Times New Roman"/>
          <w:szCs w:val="24"/>
        </w:rPr>
      </w:pPr>
    </w:p>
    <w:p w14:paraId="381407B3" w14:textId="77777777" w:rsidR="0008155C" w:rsidRDefault="0008155C" w:rsidP="0008155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1413-4</w:t>
      </w:r>
      <w:r>
        <w:rPr>
          <w:rFonts w:cs="Times New Roman"/>
          <w:szCs w:val="24"/>
        </w:rPr>
        <w:tab/>
        <w:t xml:space="preserve">He was fined 2s at the assize at </w:t>
      </w:r>
      <w:proofErr w:type="spellStart"/>
      <w:r>
        <w:rPr>
          <w:rFonts w:cs="Times New Roman"/>
          <w:szCs w:val="24"/>
        </w:rPr>
        <w:t>Sywell</w:t>
      </w:r>
      <w:proofErr w:type="spellEnd"/>
      <w:r>
        <w:rPr>
          <w:rFonts w:cs="Times New Roman"/>
          <w:szCs w:val="24"/>
        </w:rPr>
        <w:t>.</w:t>
      </w:r>
    </w:p>
    <w:p w14:paraId="73784068" w14:textId="77777777" w:rsidR="0008155C" w:rsidRDefault="0008155C" w:rsidP="0008155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(</w:t>
      </w:r>
      <w:hyperlink r:id="rId6" w:history="1">
        <w:r w:rsidRPr="00F46848">
          <w:rPr>
            <w:rStyle w:val="Hyperlink"/>
            <w:rFonts w:cs="Times New Roman"/>
            <w:szCs w:val="24"/>
          </w:rPr>
          <w:t>http://www.medievalgenealogy.org.uk/gaol/abstracts_52</w:t>
        </w:r>
        <w:r w:rsidRPr="00F46848">
          <w:rPr>
            <w:rStyle w:val="Hyperlink"/>
            <w:rFonts w:cs="Times New Roman"/>
            <w:szCs w:val="24"/>
          </w:rPr>
          <w:softHyphen/>
        </w:r>
        <w:r w:rsidRPr="00F46848">
          <w:rPr>
            <w:rStyle w:val="Hyperlink"/>
            <w:rFonts w:cs="Times New Roman"/>
            <w:szCs w:val="24"/>
          </w:rPr>
          <w:softHyphen/>
          <w:t>_15.shtml</w:t>
        </w:r>
      </w:hyperlink>
      <w:r>
        <w:rPr>
          <w:rFonts w:cs="Times New Roman"/>
          <w:szCs w:val="24"/>
        </w:rPr>
        <w:t>)</w:t>
      </w:r>
    </w:p>
    <w:p w14:paraId="674BC293" w14:textId="77777777" w:rsidR="0008155C" w:rsidRDefault="0008155C" w:rsidP="0008155C">
      <w:pPr>
        <w:pStyle w:val="NoSpacing"/>
        <w:ind w:left="1440" w:hanging="1440"/>
        <w:rPr>
          <w:rFonts w:cs="Times New Roman"/>
          <w:szCs w:val="24"/>
        </w:rPr>
      </w:pPr>
    </w:p>
    <w:p w14:paraId="607477B6" w14:textId="77777777" w:rsidR="0008155C" w:rsidRDefault="0008155C" w:rsidP="0008155C">
      <w:pPr>
        <w:pStyle w:val="NoSpacing"/>
        <w:ind w:left="1440" w:hanging="1440"/>
        <w:rPr>
          <w:rFonts w:cs="Times New Roman"/>
          <w:szCs w:val="24"/>
        </w:rPr>
      </w:pPr>
    </w:p>
    <w:p w14:paraId="6F217A0D" w14:textId="77777777" w:rsidR="0008155C" w:rsidRDefault="0008155C" w:rsidP="0008155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4 February 2024</w:t>
      </w:r>
    </w:p>
    <w:p w14:paraId="2FCD6D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1B6E" w14:textId="77777777" w:rsidR="0008155C" w:rsidRDefault="0008155C" w:rsidP="009139A6">
      <w:r>
        <w:separator/>
      </w:r>
    </w:p>
  </w:endnote>
  <w:endnote w:type="continuationSeparator" w:id="0">
    <w:p w14:paraId="1B88DC73" w14:textId="77777777" w:rsidR="0008155C" w:rsidRDefault="000815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C0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A5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7C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5830" w14:textId="77777777" w:rsidR="0008155C" w:rsidRDefault="0008155C" w:rsidP="009139A6">
      <w:r>
        <w:separator/>
      </w:r>
    </w:p>
  </w:footnote>
  <w:footnote w:type="continuationSeparator" w:id="0">
    <w:p w14:paraId="3A6FA655" w14:textId="77777777" w:rsidR="0008155C" w:rsidRDefault="000815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02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B7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DB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5C"/>
    <w:rsid w:val="000666E0"/>
    <w:rsid w:val="0008155C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0726"/>
  <w15:chartTrackingRefBased/>
  <w15:docId w15:val="{268B1767-FAFD-4251-967D-7CF4430E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1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gaol/abstracts_52_1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2025-02-02T17:15:00Z</dcterms:created>
  <dcterms:modified xsi:type="dcterms:W3CDTF">2025-02-02T17:15:00Z</dcterms:modified>
</cp:coreProperties>
</file>