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ED5E" w14:textId="77777777" w:rsidR="004C6332" w:rsidRDefault="004C6332" w:rsidP="004C6332">
      <w:pPr>
        <w:pStyle w:val="NoSpacing"/>
      </w:pPr>
      <w:r>
        <w:rPr>
          <w:u w:val="single"/>
        </w:rPr>
        <w:t>John STEGHLE</w:t>
      </w:r>
      <w:r>
        <w:t xml:space="preserve">      (fl.1408-9)</w:t>
      </w:r>
    </w:p>
    <w:p w14:paraId="6AA9FE32" w14:textId="77777777" w:rsidR="004C6332" w:rsidRDefault="004C6332" w:rsidP="004C6332">
      <w:pPr>
        <w:pStyle w:val="NoSpacing"/>
      </w:pPr>
      <w:r>
        <w:t xml:space="preserve">of Canterbury. </w:t>
      </w:r>
    </w:p>
    <w:p w14:paraId="1689B635" w14:textId="77777777" w:rsidR="004C6332" w:rsidRDefault="004C6332" w:rsidP="004C6332">
      <w:pPr>
        <w:pStyle w:val="NoSpacing"/>
      </w:pPr>
    </w:p>
    <w:p w14:paraId="3C1FD443" w14:textId="77777777" w:rsidR="004C6332" w:rsidRDefault="004C6332" w:rsidP="004C6332">
      <w:pPr>
        <w:pStyle w:val="NoSpacing"/>
      </w:pPr>
    </w:p>
    <w:p w14:paraId="2C1EF358" w14:textId="77777777" w:rsidR="004C6332" w:rsidRDefault="004C6332" w:rsidP="004C6332">
      <w:pPr>
        <w:pStyle w:val="NoSpacing"/>
      </w:pPr>
      <w:r>
        <w:t xml:space="preserve">        1408-9</w:t>
      </w:r>
      <w:r>
        <w:tab/>
        <w:t>He paid 6d to trade in Northgate Ward.</w:t>
      </w:r>
    </w:p>
    <w:p w14:paraId="3A6A4B1D" w14:textId="77777777" w:rsidR="004C6332" w:rsidRDefault="004C6332" w:rsidP="004C633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AD070B4" w14:textId="77777777" w:rsidR="004C6332" w:rsidRDefault="004C6332" w:rsidP="004C6332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98062B6" w14:textId="77777777" w:rsidR="004C6332" w:rsidRDefault="004C6332" w:rsidP="004C6332">
      <w:pPr>
        <w:pStyle w:val="NoSpacing"/>
      </w:pPr>
    </w:p>
    <w:p w14:paraId="5D57B83B" w14:textId="77777777" w:rsidR="004C6332" w:rsidRDefault="004C6332" w:rsidP="004C6332">
      <w:pPr>
        <w:pStyle w:val="NoSpacing"/>
      </w:pPr>
    </w:p>
    <w:p w14:paraId="0943A0A7" w14:textId="77777777" w:rsidR="004C6332" w:rsidRDefault="004C6332" w:rsidP="004C6332">
      <w:pPr>
        <w:pStyle w:val="NoSpacing"/>
      </w:pPr>
      <w:r>
        <w:t>26 April 2025</w:t>
      </w:r>
    </w:p>
    <w:p w14:paraId="75DB27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9C52" w14:textId="77777777" w:rsidR="004C6332" w:rsidRDefault="004C6332" w:rsidP="009139A6">
      <w:r>
        <w:separator/>
      </w:r>
    </w:p>
  </w:endnote>
  <w:endnote w:type="continuationSeparator" w:id="0">
    <w:p w14:paraId="24E6BB76" w14:textId="77777777" w:rsidR="004C6332" w:rsidRDefault="004C63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8D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35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61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E8BA" w14:textId="77777777" w:rsidR="004C6332" w:rsidRDefault="004C6332" w:rsidP="009139A6">
      <w:r>
        <w:separator/>
      </w:r>
    </w:p>
  </w:footnote>
  <w:footnote w:type="continuationSeparator" w:id="0">
    <w:p w14:paraId="51057D1C" w14:textId="77777777" w:rsidR="004C6332" w:rsidRDefault="004C63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90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3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4B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32"/>
    <w:rsid w:val="000666E0"/>
    <w:rsid w:val="000A2E7A"/>
    <w:rsid w:val="001307AC"/>
    <w:rsid w:val="00190DFA"/>
    <w:rsid w:val="002510B7"/>
    <w:rsid w:val="00270799"/>
    <w:rsid w:val="002737D5"/>
    <w:rsid w:val="00357E4A"/>
    <w:rsid w:val="004C6332"/>
    <w:rsid w:val="005C130B"/>
    <w:rsid w:val="00826F5C"/>
    <w:rsid w:val="009139A6"/>
    <w:rsid w:val="009345A1"/>
    <w:rsid w:val="009411C2"/>
    <w:rsid w:val="009448BB"/>
    <w:rsid w:val="00946A41"/>
    <w:rsid w:val="00947624"/>
    <w:rsid w:val="009F613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A7C6"/>
  <w15:chartTrackingRefBased/>
  <w15:docId w15:val="{BFE5FE1A-8811-43CB-AE97-86687D4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2025-04-28T14:48:00Z</dcterms:created>
  <dcterms:modified xsi:type="dcterms:W3CDTF">2025-04-28T14:49:00Z</dcterms:modified>
</cp:coreProperties>
</file>