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EB2B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STELLA</w:t>
      </w:r>
      <w:r>
        <w:rPr>
          <w:rFonts w:cs="Times New Roman"/>
          <w:szCs w:val="24"/>
        </w:rPr>
        <w:t xml:space="preserve">       (fl.1483)</w:t>
      </w:r>
    </w:p>
    <w:p w14:paraId="1F49B554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Beccles</w:t>
      </w:r>
      <w:proofErr w:type="spellEnd"/>
      <w:r>
        <w:rPr>
          <w:rFonts w:cs="Times New Roman"/>
          <w:szCs w:val="24"/>
        </w:rPr>
        <w:t>, Suffolk. Yeoman.</w:t>
      </w:r>
    </w:p>
    <w:p w14:paraId="69BE0FC9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</w:p>
    <w:p w14:paraId="3B707BAB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</w:p>
    <w:p w14:paraId="65452D4E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Smyth of North Elmham(q.v.) brought a plaint of debt against him</w:t>
      </w:r>
    </w:p>
    <w:p w14:paraId="29E7EF8A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41DD51AE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293642A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</w:p>
    <w:p w14:paraId="4B7684EF" w14:textId="77777777" w:rsidR="00FF698C" w:rsidRDefault="00FF698C" w:rsidP="00FF698C">
      <w:pPr>
        <w:pStyle w:val="NoSpacing"/>
        <w:jc w:val="both"/>
        <w:rPr>
          <w:rFonts w:cs="Times New Roman"/>
          <w:szCs w:val="24"/>
        </w:rPr>
      </w:pPr>
    </w:p>
    <w:p w14:paraId="1CD6B153" w14:textId="77777777" w:rsidR="00FF698C" w:rsidRDefault="00FF698C" w:rsidP="00FF698C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17 April 2025</w:t>
      </w:r>
    </w:p>
    <w:p w14:paraId="7B6DE3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3F2C" w14:textId="77777777" w:rsidR="00FF698C" w:rsidRDefault="00FF698C" w:rsidP="009139A6">
      <w:r>
        <w:separator/>
      </w:r>
    </w:p>
  </w:endnote>
  <w:endnote w:type="continuationSeparator" w:id="0">
    <w:p w14:paraId="3C2AB21C" w14:textId="77777777" w:rsidR="00FF698C" w:rsidRDefault="00FF69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18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FB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C2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C6B9" w14:textId="77777777" w:rsidR="00FF698C" w:rsidRDefault="00FF698C" w:rsidP="009139A6">
      <w:r>
        <w:separator/>
      </w:r>
    </w:p>
  </w:footnote>
  <w:footnote w:type="continuationSeparator" w:id="0">
    <w:p w14:paraId="1A92E8FC" w14:textId="77777777" w:rsidR="00FF698C" w:rsidRDefault="00FF69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3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40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31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8C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C49B"/>
  <w15:chartTrackingRefBased/>
  <w15:docId w15:val="{3E6A9913-E9CC-43AB-8B17-5DD212F3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6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2025-05-01T15:00:00Z</dcterms:created>
  <dcterms:modified xsi:type="dcterms:W3CDTF">2025-05-01T15:01:00Z</dcterms:modified>
</cp:coreProperties>
</file>