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3B53C" w14:textId="179C19E1" w:rsidR="00BA00AB" w:rsidRDefault="00F12D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STEPHENE</w:t>
      </w:r>
      <w:r>
        <w:rPr>
          <w:rFonts w:cs="Times New Roman"/>
          <w:szCs w:val="24"/>
        </w:rPr>
        <w:t xml:space="preserve">       (d.ca.1486)</w:t>
      </w:r>
    </w:p>
    <w:p w14:paraId="4F28E085" w14:textId="77777777" w:rsidR="00F12D93" w:rsidRDefault="00F12D93" w:rsidP="009139A6">
      <w:pPr>
        <w:pStyle w:val="NoSpacing"/>
        <w:rPr>
          <w:rFonts w:cs="Times New Roman"/>
          <w:szCs w:val="24"/>
        </w:rPr>
      </w:pPr>
    </w:p>
    <w:p w14:paraId="4A8D5C66" w14:textId="77777777" w:rsidR="00F12D93" w:rsidRDefault="00F12D93" w:rsidP="009139A6">
      <w:pPr>
        <w:pStyle w:val="NoSpacing"/>
        <w:rPr>
          <w:rFonts w:cs="Times New Roman"/>
          <w:szCs w:val="24"/>
        </w:rPr>
      </w:pPr>
    </w:p>
    <w:p w14:paraId="2AC17FD9" w14:textId="1128BE02" w:rsidR="00F12D93" w:rsidRDefault="00F12D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Feb.1486</w:t>
      </w:r>
      <w:r>
        <w:rPr>
          <w:rFonts w:cs="Times New Roman"/>
          <w:szCs w:val="24"/>
        </w:rPr>
        <w:tab/>
        <w:t>Writ of diem clausit extremum to the Escheator of Kent.</w:t>
      </w:r>
    </w:p>
    <w:p w14:paraId="2F9A4D54" w14:textId="008EC694" w:rsidR="00F12D93" w:rsidRDefault="00F12D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1485-1509 p.5)</w:t>
      </w:r>
    </w:p>
    <w:p w14:paraId="3874B7EB" w14:textId="77777777" w:rsidR="00F12D93" w:rsidRDefault="00F12D93" w:rsidP="009139A6">
      <w:pPr>
        <w:pStyle w:val="NoSpacing"/>
        <w:rPr>
          <w:rFonts w:cs="Times New Roman"/>
          <w:szCs w:val="24"/>
        </w:rPr>
      </w:pPr>
    </w:p>
    <w:p w14:paraId="25894457" w14:textId="77777777" w:rsidR="00F12D93" w:rsidRDefault="00F12D93" w:rsidP="009139A6">
      <w:pPr>
        <w:pStyle w:val="NoSpacing"/>
        <w:rPr>
          <w:rFonts w:cs="Times New Roman"/>
          <w:szCs w:val="24"/>
        </w:rPr>
      </w:pPr>
    </w:p>
    <w:p w14:paraId="56574BEA" w14:textId="534C719A" w:rsidR="00F12D93" w:rsidRPr="00F12D93" w:rsidRDefault="00F12D9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October 2024</w:t>
      </w:r>
    </w:p>
    <w:sectPr w:rsidR="00F12D93" w:rsidRPr="00F12D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2FE19" w14:textId="77777777" w:rsidR="00F12D93" w:rsidRDefault="00F12D93" w:rsidP="009139A6">
      <w:r>
        <w:separator/>
      </w:r>
    </w:p>
  </w:endnote>
  <w:endnote w:type="continuationSeparator" w:id="0">
    <w:p w14:paraId="109A8ED5" w14:textId="77777777" w:rsidR="00F12D93" w:rsidRDefault="00F12D9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EF60E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6AA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F12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CA7A2" w14:textId="77777777" w:rsidR="00F12D93" w:rsidRDefault="00F12D93" w:rsidP="009139A6">
      <w:r>
        <w:separator/>
      </w:r>
    </w:p>
  </w:footnote>
  <w:footnote w:type="continuationSeparator" w:id="0">
    <w:p w14:paraId="27E4428A" w14:textId="77777777" w:rsidR="00F12D93" w:rsidRDefault="00F12D9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34DC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D9B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9C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93"/>
    <w:rsid w:val="000666E0"/>
    <w:rsid w:val="002510B7"/>
    <w:rsid w:val="00270799"/>
    <w:rsid w:val="005C130B"/>
    <w:rsid w:val="00604F3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12D93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82472"/>
  <w15:chartTrackingRefBased/>
  <w15:docId w15:val="{B6FBB5E5-2E48-4B2C-B2C7-56A79C11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2024-10-10T19:27:00Z</dcterms:created>
  <dcterms:modified xsi:type="dcterms:W3CDTF">2024-10-10T19:29:00Z</dcterms:modified>
</cp:coreProperties>
</file>