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D172C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STEPHEN (</w:t>
      </w:r>
      <w:proofErr w:type="gramStart"/>
      <w:r>
        <w:rPr>
          <w:rFonts w:cs="Times New Roman"/>
          <w:szCs w:val="24"/>
          <w:u w:val="single"/>
        </w:rPr>
        <w:t>STEVYN)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(fl.1477)</w:t>
      </w:r>
    </w:p>
    <w:p w14:paraId="07EEB214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late of Churchill, in the parish of Whitstable, Kent. Yeoman.</w:t>
      </w:r>
    </w:p>
    <w:p w14:paraId="6B325A7E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</w:p>
    <w:p w14:paraId="05C67A94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</w:p>
    <w:p w14:paraId="2A593B56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Mar.1477</w:t>
      </w:r>
      <w:r>
        <w:rPr>
          <w:rFonts w:cs="Times New Roman"/>
          <w:szCs w:val="24"/>
        </w:rPr>
        <w:tab/>
        <w:t xml:space="preserve">He was pardoned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all offences committed by him before 30 January.</w:t>
      </w:r>
    </w:p>
    <w:p w14:paraId="3C46153B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p.19)</w:t>
      </w:r>
    </w:p>
    <w:p w14:paraId="67A93ABE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</w:p>
    <w:p w14:paraId="623F81B5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</w:p>
    <w:p w14:paraId="395FF22B" w14:textId="77777777" w:rsidR="004E2627" w:rsidRDefault="004E2627" w:rsidP="004E26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1FBD8C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0C445" w14:textId="77777777" w:rsidR="004E2627" w:rsidRDefault="004E2627" w:rsidP="009139A6">
      <w:r>
        <w:separator/>
      </w:r>
    </w:p>
  </w:endnote>
  <w:endnote w:type="continuationSeparator" w:id="0">
    <w:p w14:paraId="3820816C" w14:textId="77777777" w:rsidR="004E2627" w:rsidRDefault="004E26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29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C5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1AB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0B0C" w14:textId="77777777" w:rsidR="004E2627" w:rsidRDefault="004E2627" w:rsidP="009139A6">
      <w:r>
        <w:separator/>
      </w:r>
    </w:p>
  </w:footnote>
  <w:footnote w:type="continuationSeparator" w:id="0">
    <w:p w14:paraId="29C7E6E4" w14:textId="77777777" w:rsidR="004E2627" w:rsidRDefault="004E26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1D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F7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ECD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7"/>
    <w:rsid w:val="000666E0"/>
    <w:rsid w:val="002510B7"/>
    <w:rsid w:val="00270799"/>
    <w:rsid w:val="004E262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8AE2"/>
  <w15:chartTrackingRefBased/>
  <w15:docId w15:val="{E7F48A73-2489-4F3D-8F81-B12F672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2024-09-25T19:52:00Z</dcterms:created>
  <dcterms:modified xsi:type="dcterms:W3CDTF">2024-09-25T19:53:00Z</dcterms:modified>
</cp:coreProperties>
</file>