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65B41" w14:textId="77777777" w:rsidR="00921DC8" w:rsidRDefault="00921DC8" w:rsidP="00921D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STEPHYN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fl.1427)</w:t>
      </w:r>
    </w:p>
    <w:p w14:paraId="24F7BDC2" w14:textId="77777777" w:rsidR="00921DC8" w:rsidRDefault="00921DC8" w:rsidP="00921D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Columpton</w:t>
      </w:r>
      <w:proofErr w:type="spellEnd"/>
      <w:r>
        <w:rPr>
          <w:rFonts w:cs="Times New Roman"/>
          <w:szCs w:val="24"/>
        </w:rPr>
        <w:t xml:space="preserve">, Devon. </w:t>
      </w:r>
      <w:proofErr w:type="spellStart"/>
      <w:r>
        <w:rPr>
          <w:rFonts w:cs="Times New Roman"/>
          <w:szCs w:val="24"/>
        </w:rPr>
        <w:t>Sheather</w:t>
      </w:r>
      <w:proofErr w:type="spellEnd"/>
      <w:r>
        <w:rPr>
          <w:rFonts w:cs="Times New Roman"/>
          <w:szCs w:val="24"/>
        </w:rPr>
        <w:t>.</w:t>
      </w:r>
    </w:p>
    <w:p w14:paraId="4F3790AB" w14:textId="77777777" w:rsidR="00921DC8" w:rsidRDefault="00921DC8" w:rsidP="00921DC8">
      <w:pPr>
        <w:pStyle w:val="NoSpacing"/>
        <w:rPr>
          <w:rFonts w:cs="Times New Roman"/>
          <w:szCs w:val="24"/>
        </w:rPr>
      </w:pPr>
    </w:p>
    <w:p w14:paraId="21B5DE1E" w14:textId="77777777" w:rsidR="00921DC8" w:rsidRDefault="00921DC8" w:rsidP="00921DC8">
      <w:pPr>
        <w:pStyle w:val="NoSpacing"/>
        <w:rPr>
          <w:rFonts w:cs="Times New Roman"/>
          <w:szCs w:val="24"/>
        </w:rPr>
      </w:pPr>
    </w:p>
    <w:p w14:paraId="5916F140" w14:textId="77777777" w:rsidR="00921DC8" w:rsidRDefault="00921DC8" w:rsidP="00921D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1427</w:t>
      </w:r>
      <w:r>
        <w:rPr>
          <w:rFonts w:cs="Times New Roman"/>
          <w:szCs w:val="24"/>
        </w:rPr>
        <w:tab/>
        <w:t>Walter Lord(q.v.) brought a plaint of trespass and taking against him and</w:t>
      </w:r>
    </w:p>
    <w:p w14:paraId="6032019C" w14:textId="77777777" w:rsidR="00921DC8" w:rsidRDefault="00921DC8" w:rsidP="00921D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two others.</w:t>
      </w:r>
    </w:p>
    <w:p w14:paraId="7974A3F2" w14:textId="77777777" w:rsidR="00921DC8" w:rsidRDefault="00921DC8" w:rsidP="00921D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D78EF">
          <w:rPr>
            <w:rStyle w:val="Hyperlink"/>
            <w:rFonts w:cs="Times New Roman"/>
            <w:szCs w:val="24"/>
          </w:rPr>
          <w:t>https://waalt.uh.edu/index.php/CP40/664</w:t>
        </w:r>
      </w:hyperlink>
      <w:r>
        <w:rPr>
          <w:rFonts w:cs="Times New Roman"/>
          <w:szCs w:val="24"/>
        </w:rPr>
        <w:t xml:space="preserve"> )</w:t>
      </w:r>
    </w:p>
    <w:p w14:paraId="0AC278CC" w14:textId="77777777" w:rsidR="00921DC8" w:rsidRDefault="00921DC8" w:rsidP="00921DC8">
      <w:pPr>
        <w:pStyle w:val="NoSpacing"/>
        <w:rPr>
          <w:rFonts w:cs="Times New Roman"/>
          <w:szCs w:val="24"/>
        </w:rPr>
      </w:pPr>
    </w:p>
    <w:p w14:paraId="61A0E394" w14:textId="77777777" w:rsidR="00921DC8" w:rsidRDefault="00921DC8" w:rsidP="00921DC8">
      <w:pPr>
        <w:pStyle w:val="NoSpacing"/>
        <w:rPr>
          <w:rFonts w:cs="Times New Roman"/>
          <w:szCs w:val="24"/>
        </w:rPr>
      </w:pPr>
    </w:p>
    <w:p w14:paraId="74478AD1" w14:textId="77777777" w:rsidR="00921DC8" w:rsidRDefault="00921DC8" w:rsidP="00921D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May 2024</w:t>
      </w:r>
    </w:p>
    <w:p w14:paraId="64B5268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EF3C5" w14:textId="77777777" w:rsidR="00921DC8" w:rsidRDefault="00921DC8" w:rsidP="009139A6">
      <w:r>
        <w:separator/>
      </w:r>
    </w:p>
  </w:endnote>
  <w:endnote w:type="continuationSeparator" w:id="0">
    <w:p w14:paraId="177BEC4B" w14:textId="77777777" w:rsidR="00921DC8" w:rsidRDefault="00921DC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80B2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C232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B3FD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47A9E" w14:textId="77777777" w:rsidR="00921DC8" w:rsidRDefault="00921DC8" w:rsidP="009139A6">
      <w:r>
        <w:separator/>
      </w:r>
    </w:p>
  </w:footnote>
  <w:footnote w:type="continuationSeparator" w:id="0">
    <w:p w14:paraId="71E4A9AA" w14:textId="77777777" w:rsidR="00921DC8" w:rsidRDefault="00921DC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95DF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1C13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8715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C8"/>
    <w:rsid w:val="000666E0"/>
    <w:rsid w:val="002510B7"/>
    <w:rsid w:val="00270799"/>
    <w:rsid w:val="005C130B"/>
    <w:rsid w:val="00626889"/>
    <w:rsid w:val="00826F5C"/>
    <w:rsid w:val="009139A6"/>
    <w:rsid w:val="00921DC8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28BD5"/>
  <w15:chartTrackingRefBased/>
  <w15:docId w15:val="{D2F64D34-E2E0-45ED-995A-9ECDC1A0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21D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6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2024-05-27T18:47:00Z</dcterms:created>
  <dcterms:modified xsi:type="dcterms:W3CDTF">2024-05-27T18:48:00Z</dcterms:modified>
</cp:coreProperties>
</file>