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834AC" w14:textId="77777777" w:rsidR="00972BC9" w:rsidRDefault="00972BC9" w:rsidP="00972BC9">
      <w:pPr>
        <w:pStyle w:val="NoSpacing"/>
      </w:pPr>
      <w:r>
        <w:rPr>
          <w:u w:val="single"/>
        </w:rPr>
        <w:t>Simon STEPHYN</w:t>
      </w:r>
      <w:r>
        <w:t xml:space="preserve">    </w:t>
      </w:r>
      <w:proofErr w:type="gramStart"/>
      <w:r>
        <w:t xml:space="preserve">   (</w:t>
      </w:r>
      <w:proofErr w:type="gramEnd"/>
      <w:r>
        <w:t>fl.1454)</w:t>
      </w:r>
    </w:p>
    <w:p w14:paraId="2E1987EC" w14:textId="77777777" w:rsidR="00972BC9" w:rsidRDefault="00972BC9" w:rsidP="00972BC9">
      <w:pPr>
        <w:pStyle w:val="NoSpacing"/>
      </w:pPr>
      <w:r>
        <w:t>of Bramley, Middlesex.</w:t>
      </w:r>
    </w:p>
    <w:p w14:paraId="24802F9E" w14:textId="77777777" w:rsidR="00972BC9" w:rsidRDefault="00972BC9" w:rsidP="00972BC9">
      <w:pPr>
        <w:pStyle w:val="NoSpacing"/>
      </w:pPr>
    </w:p>
    <w:p w14:paraId="64AF93CB" w14:textId="77777777" w:rsidR="00972BC9" w:rsidRDefault="00972BC9" w:rsidP="00972BC9">
      <w:pPr>
        <w:pStyle w:val="NoSpacing"/>
      </w:pPr>
    </w:p>
    <w:p w14:paraId="3EC5B2F4" w14:textId="77777777" w:rsidR="00972BC9" w:rsidRDefault="00972BC9" w:rsidP="00972BC9">
      <w:pPr>
        <w:pStyle w:val="NoSpacing"/>
      </w:pPr>
      <w:r>
        <w:t>30 Jan.1454</w:t>
      </w:r>
      <w:r>
        <w:tab/>
        <w:t>He was pardoned for not appearing to answer William Wombwell,</w:t>
      </w:r>
    </w:p>
    <w:p w14:paraId="416F1D2C" w14:textId="77777777" w:rsidR="00972BC9" w:rsidRDefault="00972BC9" w:rsidP="00972BC9">
      <w:pPr>
        <w:pStyle w:val="NoSpacing"/>
      </w:pPr>
      <w:r>
        <w:tab/>
      </w:r>
      <w:r>
        <w:tab/>
        <w:t xml:space="preserve">Abbot of Stratford </w:t>
      </w:r>
      <w:proofErr w:type="spellStart"/>
      <w:r>
        <w:t>Longthorne</w:t>
      </w:r>
      <w:proofErr w:type="spellEnd"/>
      <w:r>
        <w:t>(q.v.), touching a debt of 40s.</w:t>
      </w:r>
    </w:p>
    <w:p w14:paraId="5EBEF55A" w14:textId="77777777" w:rsidR="00972BC9" w:rsidRDefault="00972BC9" w:rsidP="00972BC9">
      <w:pPr>
        <w:pStyle w:val="NoSpacing"/>
      </w:pPr>
      <w:r>
        <w:tab/>
      </w:r>
      <w:r>
        <w:tab/>
        <w:t>(C.P.R. 1452-61p.131)</w:t>
      </w:r>
    </w:p>
    <w:p w14:paraId="5ED76BC3" w14:textId="77777777" w:rsidR="00972BC9" w:rsidRDefault="00972BC9" w:rsidP="00972BC9">
      <w:pPr>
        <w:pStyle w:val="NoSpacing"/>
      </w:pPr>
    </w:p>
    <w:p w14:paraId="094E1187" w14:textId="77777777" w:rsidR="00972BC9" w:rsidRDefault="00972BC9" w:rsidP="00972BC9">
      <w:pPr>
        <w:pStyle w:val="NoSpacing"/>
      </w:pPr>
    </w:p>
    <w:p w14:paraId="13031AEC" w14:textId="77777777" w:rsidR="00972BC9" w:rsidRDefault="00972BC9" w:rsidP="00972BC9">
      <w:pPr>
        <w:pStyle w:val="NoSpacing"/>
      </w:pPr>
      <w:r>
        <w:t>16 July 2024</w:t>
      </w:r>
    </w:p>
    <w:p w14:paraId="65F0F4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000D3" w14:textId="77777777" w:rsidR="00972BC9" w:rsidRDefault="00972BC9" w:rsidP="009139A6">
      <w:r>
        <w:separator/>
      </w:r>
    </w:p>
  </w:endnote>
  <w:endnote w:type="continuationSeparator" w:id="0">
    <w:p w14:paraId="5379B516" w14:textId="77777777" w:rsidR="00972BC9" w:rsidRDefault="00972B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610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F4E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64D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3D4E7" w14:textId="77777777" w:rsidR="00972BC9" w:rsidRDefault="00972BC9" w:rsidP="009139A6">
      <w:r>
        <w:separator/>
      </w:r>
    </w:p>
  </w:footnote>
  <w:footnote w:type="continuationSeparator" w:id="0">
    <w:p w14:paraId="132A89BA" w14:textId="77777777" w:rsidR="00972BC9" w:rsidRDefault="00972B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B24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DA1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C49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C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72BC9"/>
    <w:rsid w:val="00A3176C"/>
    <w:rsid w:val="00AE65F8"/>
    <w:rsid w:val="00AF18F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D01C"/>
  <w15:chartTrackingRefBased/>
  <w15:docId w15:val="{92FD477B-061F-4C21-BD01-2D48BF23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2024-07-17T19:14:00Z</dcterms:created>
  <dcterms:modified xsi:type="dcterms:W3CDTF">2024-07-17T19:14:00Z</dcterms:modified>
</cp:coreProperties>
</file>