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D456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Edmund STERESACRE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F23B5EA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806C791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2305A7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9CBACC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8B709DC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1023063" w14:textId="77777777" w:rsidR="00457631" w:rsidRPr="00065994" w:rsidRDefault="00457631" w:rsidP="0045763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C071C5B" w14:textId="77777777" w:rsidR="00457631" w:rsidRDefault="00457631" w:rsidP="0045763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7D7B974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F294A5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3D614C" w14:textId="77777777" w:rsidR="00457631" w:rsidRDefault="00457631" w:rsidP="004576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6F712B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1669" w14:textId="77777777" w:rsidR="00457631" w:rsidRDefault="00457631" w:rsidP="009139A6">
      <w:r>
        <w:separator/>
      </w:r>
    </w:p>
  </w:endnote>
  <w:endnote w:type="continuationSeparator" w:id="0">
    <w:p w14:paraId="1A5412EE" w14:textId="77777777" w:rsidR="00457631" w:rsidRDefault="004576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96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B9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F7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4517" w14:textId="77777777" w:rsidR="00457631" w:rsidRDefault="00457631" w:rsidP="009139A6">
      <w:r>
        <w:separator/>
      </w:r>
    </w:p>
  </w:footnote>
  <w:footnote w:type="continuationSeparator" w:id="0">
    <w:p w14:paraId="078235FA" w14:textId="77777777" w:rsidR="00457631" w:rsidRDefault="004576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2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A6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5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31"/>
    <w:rsid w:val="000666E0"/>
    <w:rsid w:val="000A2E7A"/>
    <w:rsid w:val="00190DFA"/>
    <w:rsid w:val="002510B7"/>
    <w:rsid w:val="00270799"/>
    <w:rsid w:val="00305453"/>
    <w:rsid w:val="00357E4A"/>
    <w:rsid w:val="00457631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6F1D"/>
  <w15:chartTrackingRefBased/>
  <w15:docId w15:val="{F41AA35F-291A-455C-993F-57E80E9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2025-03-22T20:10:00Z</dcterms:created>
  <dcterms:modified xsi:type="dcterms:W3CDTF">2025-03-22T20:11:00Z</dcterms:modified>
</cp:coreProperties>
</file>