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9814E" w14:textId="77777777" w:rsidR="00AE1937" w:rsidRDefault="00AE1937" w:rsidP="00AE193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William STERESACRE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329288E5" w14:textId="77777777" w:rsidR="00AE1937" w:rsidRDefault="00AE1937" w:rsidP="00AE193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3A9A80D3" w14:textId="77777777" w:rsidR="00AE1937" w:rsidRDefault="00AE1937" w:rsidP="00AE193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44CEB01" w14:textId="77777777" w:rsidR="00AE1937" w:rsidRDefault="00AE1937" w:rsidP="00AE193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5E062BA" w14:textId="77777777" w:rsidR="00AE1937" w:rsidRDefault="00AE1937" w:rsidP="00AE193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2C38397C" w14:textId="77777777" w:rsidR="00AE1937" w:rsidRDefault="00AE1937" w:rsidP="00AE193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04022191" w14:textId="77777777" w:rsidR="00AE1937" w:rsidRPr="00065994" w:rsidRDefault="00AE1937" w:rsidP="00AE1937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60CE7125" w14:textId="77777777" w:rsidR="00AE1937" w:rsidRDefault="00AE1937" w:rsidP="00AE1937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6AD77E7E" w14:textId="77777777" w:rsidR="00AE1937" w:rsidRDefault="00AE1937" w:rsidP="00AE193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81C90BF" w14:textId="77777777" w:rsidR="00AE1937" w:rsidRDefault="00AE1937" w:rsidP="00AE193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AE9DBA9" w14:textId="77777777" w:rsidR="00AE1937" w:rsidRDefault="00AE1937" w:rsidP="00AE193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10 February 2025</w:t>
      </w:r>
    </w:p>
    <w:p w14:paraId="683137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B38F3" w14:textId="77777777" w:rsidR="00AE1937" w:rsidRDefault="00AE1937" w:rsidP="009139A6">
      <w:r>
        <w:separator/>
      </w:r>
    </w:p>
  </w:endnote>
  <w:endnote w:type="continuationSeparator" w:id="0">
    <w:p w14:paraId="31574C59" w14:textId="77777777" w:rsidR="00AE1937" w:rsidRDefault="00AE19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75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733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89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7147" w14:textId="77777777" w:rsidR="00AE1937" w:rsidRDefault="00AE1937" w:rsidP="009139A6">
      <w:r>
        <w:separator/>
      </w:r>
    </w:p>
  </w:footnote>
  <w:footnote w:type="continuationSeparator" w:id="0">
    <w:p w14:paraId="13BC1539" w14:textId="77777777" w:rsidR="00AE1937" w:rsidRDefault="00AE19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7F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61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40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37"/>
    <w:rsid w:val="000666E0"/>
    <w:rsid w:val="000A2E7A"/>
    <w:rsid w:val="00190DFA"/>
    <w:rsid w:val="002510B7"/>
    <w:rsid w:val="00270799"/>
    <w:rsid w:val="00305453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193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8AA90"/>
  <w15:chartTrackingRefBased/>
  <w15:docId w15:val="{AE3A1090-A113-4B1D-B83F-BA17D270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2025-03-22T20:10:00Z</dcterms:created>
  <dcterms:modified xsi:type="dcterms:W3CDTF">2025-03-22T20:10:00Z</dcterms:modified>
</cp:coreProperties>
</file>