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EEEE6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Henry STERLYNG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93FB9C3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6CC616E6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696414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43103BF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7697DDF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650E926D" w14:textId="77777777" w:rsidR="00F61EF9" w:rsidRPr="00065994" w:rsidRDefault="00F61EF9" w:rsidP="00F61EF9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7B144532" w14:textId="77777777" w:rsidR="00F61EF9" w:rsidRDefault="00F61EF9" w:rsidP="00F61EF9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3AF9B0E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DC46B9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91EA7F" w14:textId="77777777" w:rsidR="00F61EF9" w:rsidRDefault="00F61EF9" w:rsidP="00F61EF9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19 September 2024</w:t>
      </w:r>
    </w:p>
    <w:p w14:paraId="456498E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5B1A5" w14:textId="77777777" w:rsidR="00F61EF9" w:rsidRDefault="00F61EF9" w:rsidP="009139A6">
      <w:r>
        <w:separator/>
      </w:r>
    </w:p>
  </w:endnote>
  <w:endnote w:type="continuationSeparator" w:id="0">
    <w:p w14:paraId="13A2D66A" w14:textId="77777777" w:rsidR="00F61EF9" w:rsidRDefault="00F61E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CD4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405C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EA4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43493" w14:textId="77777777" w:rsidR="00F61EF9" w:rsidRDefault="00F61EF9" w:rsidP="009139A6">
      <w:r>
        <w:separator/>
      </w:r>
    </w:p>
  </w:footnote>
  <w:footnote w:type="continuationSeparator" w:id="0">
    <w:p w14:paraId="436BBCD4" w14:textId="77777777" w:rsidR="00F61EF9" w:rsidRDefault="00F61E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A1E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F2D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5A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F9"/>
    <w:rsid w:val="000666E0"/>
    <w:rsid w:val="002510B7"/>
    <w:rsid w:val="00270799"/>
    <w:rsid w:val="005C130B"/>
    <w:rsid w:val="007D101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51BC"/>
  <w15:chartTrackingRefBased/>
  <w15:docId w15:val="{1DE9DA54-3BB7-4DBA-8758-56DF6E64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2024-12-15T13:58:00Z</dcterms:created>
  <dcterms:modified xsi:type="dcterms:W3CDTF">2024-12-15T13:58:00Z</dcterms:modified>
</cp:coreProperties>
</file>