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D551" w14:textId="77777777" w:rsidR="00B1328E" w:rsidRDefault="00B1328E" w:rsidP="00B13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STERRE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fl.1429-43)</w:t>
      </w:r>
    </w:p>
    <w:p w14:paraId="39B14D7B" w14:textId="77777777" w:rsidR="00B1328E" w:rsidRDefault="00B1328E" w:rsidP="00B13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Burgh, Norfolk.</w:t>
      </w:r>
    </w:p>
    <w:p w14:paraId="61F64558" w14:textId="77777777" w:rsidR="00B1328E" w:rsidRDefault="00B1328E" w:rsidP="00B1328E">
      <w:pPr>
        <w:pStyle w:val="NoSpacing"/>
        <w:rPr>
          <w:rFonts w:cs="Times New Roman"/>
          <w:szCs w:val="24"/>
        </w:rPr>
      </w:pPr>
    </w:p>
    <w:p w14:paraId="3FCF1CC2" w14:textId="77777777" w:rsidR="00B1328E" w:rsidRDefault="00B1328E" w:rsidP="00B1328E">
      <w:pPr>
        <w:pStyle w:val="NoSpacing"/>
        <w:rPr>
          <w:rFonts w:cs="Times New Roman"/>
          <w:szCs w:val="24"/>
        </w:rPr>
      </w:pPr>
    </w:p>
    <w:p w14:paraId="078F0583" w14:textId="77777777" w:rsidR="00B1328E" w:rsidRDefault="00B1328E" w:rsidP="00B13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Rector.</w:t>
      </w:r>
    </w:p>
    <w:p w14:paraId="14D32D90" w14:textId="77777777" w:rsidR="00B1328E" w:rsidRDefault="00B1328E" w:rsidP="00B13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04879EEB" w14:textId="77777777" w:rsidR="00B1328E" w:rsidRDefault="00B1328E" w:rsidP="00B1328E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61E85A49" w14:textId="77777777" w:rsidR="00B1328E" w:rsidRDefault="00B1328E" w:rsidP="00B1328E">
      <w:pPr>
        <w:pStyle w:val="NoSpacing"/>
        <w:rPr>
          <w:rFonts w:cs="Times New Roman"/>
          <w:szCs w:val="24"/>
        </w:rPr>
      </w:pPr>
    </w:p>
    <w:p w14:paraId="29DC9636" w14:textId="77777777" w:rsidR="00B1328E" w:rsidRDefault="00B1328E" w:rsidP="00B1328E">
      <w:pPr>
        <w:pStyle w:val="NoSpacing"/>
        <w:rPr>
          <w:rFonts w:cs="Times New Roman"/>
          <w:szCs w:val="24"/>
        </w:rPr>
      </w:pPr>
    </w:p>
    <w:p w14:paraId="0E7B5A7B" w14:textId="77777777" w:rsidR="00B1328E" w:rsidRDefault="00B1328E" w:rsidP="00B13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2024</w:t>
      </w:r>
    </w:p>
    <w:p w14:paraId="4896E7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7191" w14:textId="77777777" w:rsidR="00B1328E" w:rsidRDefault="00B1328E" w:rsidP="009139A6">
      <w:r>
        <w:separator/>
      </w:r>
    </w:p>
  </w:endnote>
  <w:endnote w:type="continuationSeparator" w:id="0">
    <w:p w14:paraId="2BF54663" w14:textId="77777777" w:rsidR="00B1328E" w:rsidRDefault="00B132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00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B2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10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87F9" w14:textId="77777777" w:rsidR="00B1328E" w:rsidRDefault="00B1328E" w:rsidP="009139A6">
      <w:r>
        <w:separator/>
      </w:r>
    </w:p>
  </w:footnote>
  <w:footnote w:type="continuationSeparator" w:id="0">
    <w:p w14:paraId="47870786" w14:textId="77777777" w:rsidR="00B1328E" w:rsidRDefault="00B132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3E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F8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58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8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1328E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5018E"/>
  <w15:chartTrackingRefBased/>
  <w15:docId w15:val="{60736276-90DE-41FF-BCF5-80F408A4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2024-02-20T20:47:00Z</dcterms:created>
  <dcterms:modified xsi:type="dcterms:W3CDTF">2024-02-20T20:47:00Z</dcterms:modified>
</cp:coreProperties>
</file>