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271E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STERRE</w:t>
      </w:r>
      <w:r>
        <w:rPr>
          <w:rFonts w:cs="Times New Roman"/>
          <w:szCs w:val="24"/>
        </w:rPr>
        <w:t xml:space="preserve">         (fl.1400)</w:t>
      </w:r>
    </w:p>
    <w:p w14:paraId="2DCC80D1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Priory; born in Gedling.</w:t>
      </w:r>
    </w:p>
    <w:p w14:paraId="1976A061" w14:textId="77777777" w:rsidR="00C324D8" w:rsidRDefault="00C324D8" w:rsidP="00C324D8">
      <w:pPr>
        <w:pStyle w:val="NoSpacing"/>
        <w:rPr>
          <w:rFonts w:cs="Times New Roman"/>
          <w:szCs w:val="24"/>
        </w:rPr>
      </w:pPr>
    </w:p>
    <w:p w14:paraId="76F36388" w14:textId="77777777" w:rsidR="00C324D8" w:rsidRDefault="00C324D8" w:rsidP="00C324D8">
      <w:pPr>
        <w:pStyle w:val="NoSpacing"/>
        <w:rPr>
          <w:rFonts w:cs="Times New Roman"/>
          <w:szCs w:val="24"/>
        </w:rPr>
      </w:pPr>
    </w:p>
    <w:p w14:paraId="723E3E62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58EC17AE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4556592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0B267972" w14:textId="77777777" w:rsidR="00C324D8" w:rsidRDefault="00C324D8" w:rsidP="00C324D8">
      <w:pPr>
        <w:pStyle w:val="NoSpacing"/>
        <w:rPr>
          <w:rFonts w:cs="Times New Roman"/>
          <w:szCs w:val="24"/>
        </w:rPr>
      </w:pPr>
    </w:p>
    <w:p w14:paraId="5E0DB100" w14:textId="77777777" w:rsidR="00C324D8" w:rsidRDefault="00C324D8" w:rsidP="00C324D8">
      <w:pPr>
        <w:pStyle w:val="NoSpacing"/>
        <w:rPr>
          <w:rFonts w:cs="Times New Roman"/>
          <w:szCs w:val="24"/>
        </w:rPr>
      </w:pPr>
    </w:p>
    <w:p w14:paraId="4E4C3BBE" w14:textId="77777777" w:rsidR="00C324D8" w:rsidRDefault="00C324D8" w:rsidP="00C324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61BB44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2538" w14:textId="77777777" w:rsidR="00C324D8" w:rsidRDefault="00C324D8" w:rsidP="009139A6">
      <w:r>
        <w:separator/>
      </w:r>
    </w:p>
  </w:endnote>
  <w:endnote w:type="continuationSeparator" w:id="0">
    <w:p w14:paraId="711E93F4" w14:textId="77777777" w:rsidR="00C324D8" w:rsidRDefault="00C324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A2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9B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40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06E4" w14:textId="77777777" w:rsidR="00C324D8" w:rsidRDefault="00C324D8" w:rsidP="009139A6">
      <w:r>
        <w:separator/>
      </w:r>
    </w:p>
  </w:footnote>
  <w:footnote w:type="continuationSeparator" w:id="0">
    <w:p w14:paraId="5A560EDC" w14:textId="77777777" w:rsidR="00C324D8" w:rsidRDefault="00C324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A6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E3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C1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24D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BF35"/>
  <w15:chartTrackingRefBased/>
  <w15:docId w15:val="{4220C504-0325-4F42-AA91-F06B94C7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2025-04-07T10:10:00Z</dcterms:created>
  <dcterms:modified xsi:type="dcterms:W3CDTF">2025-04-07T10:10:00Z</dcterms:modified>
</cp:coreProperties>
</file>