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03E5" w14:textId="77777777" w:rsidR="0040087E" w:rsidRDefault="0040087E" w:rsidP="0040087E">
      <w:pPr>
        <w:pStyle w:val="NoSpacing"/>
      </w:pPr>
      <w:r>
        <w:rPr>
          <w:u w:val="single"/>
        </w:rPr>
        <w:t>Paul STEVEN</w:t>
      </w:r>
      <w:r>
        <w:t xml:space="preserve">       (fl.1424)</w:t>
      </w:r>
    </w:p>
    <w:p w14:paraId="7A7F124C" w14:textId="77777777" w:rsidR="0040087E" w:rsidRDefault="0040087E" w:rsidP="0040087E">
      <w:pPr>
        <w:pStyle w:val="NoSpacing"/>
      </w:pPr>
    </w:p>
    <w:p w14:paraId="77EDF0F5" w14:textId="77777777" w:rsidR="0040087E" w:rsidRDefault="0040087E" w:rsidP="0040087E">
      <w:pPr>
        <w:pStyle w:val="NoSpacing"/>
      </w:pPr>
    </w:p>
    <w:p w14:paraId="7E41D0E0" w14:textId="77777777" w:rsidR="0040087E" w:rsidRDefault="0040087E" w:rsidP="0040087E">
      <w:pPr>
        <w:pStyle w:val="NoSpacing"/>
      </w:pPr>
      <w:r>
        <w:tab/>
        <w:t>1424</w:t>
      </w:r>
      <w:r>
        <w:tab/>
        <w:t xml:space="preserve">He made a plaint of debt against Nicholas </w:t>
      </w:r>
      <w:proofErr w:type="spellStart"/>
      <w:r>
        <w:t>Ryngwode</w:t>
      </w:r>
      <w:proofErr w:type="spellEnd"/>
      <w:r>
        <w:t xml:space="preserve"> of London,</w:t>
      </w:r>
    </w:p>
    <w:p w14:paraId="3DF7148A" w14:textId="77777777" w:rsidR="0040087E" w:rsidRDefault="0040087E" w:rsidP="0040087E">
      <w:pPr>
        <w:pStyle w:val="NoSpacing"/>
      </w:pPr>
      <w:r>
        <w:tab/>
      </w:r>
      <w:r>
        <w:tab/>
        <w:t>bladesmith(q.v.).</w:t>
      </w:r>
    </w:p>
    <w:p w14:paraId="4ADBD304" w14:textId="77777777" w:rsidR="0040087E" w:rsidRDefault="0040087E" w:rsidP="0040087E">
      <w:pPr>
        <w:pStyle w:val="NoSpacing"/>
      </w:pPr>
      <w:r>
        <w:tab/>
      </w:r>
      <w:r>
        <w:tab/>
        <w:t xml:space="preserve">( </w:t>
      </w:r>
      <w:hyperlink r:id="rId6" w:history="1">
        <w:r w:rsidRPr="009D2048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6E3B14F8" w14:textId="77777777" w:rsidR="0040087E" w:rsidRDefault="0040087E" w:rsidP="0040087E">
      <w:pPr>
        <w:pStyle w:val="NoSpacing"/>
      </w:pPr>
    </w:p>
    <w:p w14:paraId="6BA06A19" w14:textId="77777777" w:rsidR="0040087E" w:rsidRDefault="0040087E" w:rsidP="0040087E">
      <w:pPr>
        <w:pStyle w:val="NoSpacing"/>
      </w:pPr>
    </w:p>
    <w:p w14:paraId="0413329A" w14:textId="77777777" w:rsidR="0040087E" w:rsidRDefault="0040087E" w:rsidP="0040087E">
      <w:pPr>
        <w:pStyle w:val="NoSpacing"/>
      </w:pPr>
      <w:r>
        <w:t>16 June 2025</w:t>
      </w:r>
    </w:p>
    <w:p w14:paraId="2D14ED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3424" w14:textId="77777777" w:rsidR="0040087E" w:rsidRDefault="0040087E" w:rsidP="009139A6">
      <w:r>
        <w:separator/>
      </w:r>
    </w:p>
  </w:endnote>
  <w:endnote w:type="continuationSeparator" w:id="0">
    <w:p w14:paraId="7F89F20B" w14:textId="77777777" w:rsidR="0040087E" w:rsidRDefault="004008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0B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02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D9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9E13" w14:textId="77777777" w:rsidR="0040087E" w:rsidRDefault="0040087E" w:rsidP="009139A6">
      <w:r>
        <w:separator/>
      </w:r>
    </w:p>
  </w:footnote>
  <w:footnote w:type="continuationSeparator" w:id="0">
    <w:p w14:paraId="584D4C27" w14:textId="77777777" w:rsidR="0040087E" w:rsidRDefault="004008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2A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F5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8D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7E"/>
    <w:rsid w:val="000666E0"/>
    <w:rsid w:val="000A2E7A"/>
    <w:rsid w:val="001307AC"/>
    <w:rsid w:val="00190DFA"/>
    <w:rsid w:val="002510B7"/>
    <w:rsid w:val="00270799"/>
    <w:rsid w:val="002737D5"/>
    <w:rsid w:val="00357E4A"/>
    <w:rsid w:val="0040087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F9C3"/>
  <w15:chartTrackingRefBased/>
  <w15:docId w15:val="{DE76F563-0553-4FCA-B21F-785D48AD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00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2025-06-18T18:31:00Z</dcterms:created>
  <dcterms:modified xsi:type="dcterms:W3CDTF">2025-06-18T18:32:00Z</dcterms:modified>
</cp:coreProperties>
</file>