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1879" w14:textId="77777777" w:rsidR="00D85D66" w:rsidRDefault="00D85D66" w:rsidP="00D85D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STEVEN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038B9AB3" w14:textId="77777777" w:rsidR="00D85D66" w:rsidRDefault="00D85D66" w:rsidP="00D85D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Hitchin, Hertfordshire. Dyer.</w:t>
      </w:r>
    </w:p>
    <w:p w14:paraId="1DBA761C" w14:textId="77777777" w:rsidR="00D85D66" w:rsidRDefault="00D85D66" w:rsidP="00D85D66">
      <w:pPr>
        <w:pStyle w:val="NoSpacing"/>
        <w:rPr>
          <w:rFonts w:cs="Times New Roman"/>
          <w:szCs w:val="24"/>
        </w:rPr>
      </w:pPr>
    </w:p>
    <w:p w14:paraId="1551D9AC" w14:textId="77777777" w:rsidR="00D85D66" w:rsidRDefault="00D85D66" w:rsidP="00D85D66">
      <w:pPr>
        <w:pStyle w:val="NoSpacing"/>
        <w:rPr>
          <w:rFonts w:cs="Times New Roman"/>
          <w:szCs w:val="24"/>
        </w:rPr>
      </w:pPr>
    </w:p>
    <w:p w14:paraId="001846FC" w14:textId="77777777" w:rsidR="00D85D66" w:rsidRDefault="00D85D66" w:rsidP="00D85D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Oct.1453</w:t>
      </w:r>
      <w:r>
        <w:rPr>
          <w:rFonts w:cs="Times New Roman"/>
          <w:szCs w:val="24"/>
        </w:rPr>
        <w:tab/>
        <w:t xml:space="preserve">He was pardoned for not appearing to answer Edmund Malpas(q.v.) </w:t>
      </w:r>
      <w:proofErr w:type="gramStart"/>
      <w:r>
        <w:rPr>
          <w:rFonts w:cs="Times New Roman"/>
          <w:szCs w:val="24"/>
        </w:rPr>
        <w:t>touching</w:t>
      </w:r>
      <w:proofErr w:type="gramEnd"/>
    </w:p>
    <w:p w14:paraId="3E67E2D0" w14:textId="77777777" w:rsidR="00D85D66" w:rsidRDefault="00D85D66" w:rsidP="00D85D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debt of £21 10s 10d.     (C.P.R. 1452-61 p.127)</w:t>
      </w:r>
    </w:p>
    <w:p w14:paraId="32751CAB" w14:textId="77777777" w:rsidR="00D85D66" w:rsidRDefault="00D85D66" w:rsidP="00D85D66">
      <w:pPr>
        <w:pStyle w:val="NoSpacing"/>
        <w:rPr>
          <w:rFonts w:cs="Times New Roman"/>
          <w:szCs w:val="24"/>
        </w:rPr>
      </w:pPr>
    </w:p>
    <w:p w14:paraId="51D9A67C" w14:textId="77777777" w:rsidR="00D85D66" w:rsidRDefault="00D85D66" w:rsidP="00D85D66">
      <w:pPr>
        <w:pStyle w:val="NoSpacing"/>
        <w:rPr>
          <w:rFonts w:cs="Times New Roman"/>
          <w:szCs w:val="24"/>
        </w:rPr>
      </w:pPr>
    </w:p>
    <w:p w14:paraId="25D4BF23" w14:textId="77777777" w:rsidR="00D85D66" w:rsidRDefault="00D85D66" w:rsidP="00D85D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2024</w:t>
      </w:r>
    </w:p>
    <w:p w14:paraId="56BE23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46E7" w14:textId="77777777" w:rsidR="00D85D66" w:rsidRDefault="00D85D66" w:rsidP="009139A6">
      <w:r>
        <w:separator/>
      </w:r>
    </w:p>
  </w:endnote>
  <w:endnote w:type="continuationSeparator" w:id="0">
    <w:p w14:paraId="26CDAA4E" w14:textId="77777777" w:rsidR="00D85D66" w:rsidRDefault="00D85D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44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6D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07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7F1D" w14:textId="77777777" w:rsidR="00D85D66" w:rsidRDefault="00D85D66" w:rsidP="009139A6">
      <w:r>
        <w:separator/>
      </w:r>
    </w:p>
  </w:footnote>
  <w:footnote w:type="continuationSeparator" w:id="0">
    <w:p w14:paraId="5085EB12" w14:textId="77777777" w:rsidR="00D85D66" w:rsidRDefault="00D85D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85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B7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00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6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5D6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9DC4"/>
  <w15:chartTrackingRefBased/>
  <w15:docId w15:val="{2FB11A9E-93A3-486B-96AE-FA1F13B3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2024-04-12T21:01:00Z</dcterms:created>
  <dcterms:modified xsi:type="dcterms:W3CDTF">2024-04-12T21:03:00Z</dcterms:modified>
</cp:coreProperties>
</file>