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7241" w14:textId="77777777" w:rsidR="00CF4C0A" w:rsidRDefault="00CF4C0A" w:rsidP="00CF4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STEVENE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C25EE32" w14:textId="77777777" w:rsidR="00CF4C0A" w:rsidRDefault="00CF4C0A" w:rsidP="00CF4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mercer.</w:t>
      </w:r>
    </w:p>
    <w:p w14:paraId="162FD20D" w14:textId="77777777" w:rsidR="00CF4C0A" w:rsidRDefault="00CF4C0A" w:rsidP="00CF4C0A">
      <w:pPr>
        <w:pStyle w:val="NoSpacing"/>
        <w:rPr>
          <w:rFonts w:cs="Times New Roman"/>
          <w:szCs w:val="24"/>
        </w:rPr>
      </w:pPr>
    </w:p>
    <w:p w14:paraId="439A070D" w14:textId="77777777" w:rsidR="00CF4C0A" w:rsidRDefault="00CF4C0A" w:rsidP="00CF4C0A">
      <w:pPr>
        <w:pStyle w:val="NoSpacing"/>
        <w:rPr>
          <w:rFonts w:cs="Times New Roman"/>
          <w:szCs w:val="24"/>
        </w:rPr>
      </w:pPr>
    </w:p>
    <w:p w14:paraId="070D5EC2" w14:textId="77777777" w:rsidR="00CF4C0A" w:rsidRDefault="00CF4C0A" w:rsidP="00CF4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He became apprenticed to Robert Delamare of London, mercer(q.v.).</w:t>
      </w:r>
    </w:p>
    <w:p w14:paraId="26F8F492" w14:textId="77777777" w:rsidR="00CF4C0A" w:rsidRDefault="00CF4C0A" w:rsidP="00CF4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7CB5271" w14:textId="77777777" w:rsidR="00CF4C0A" w:rsidRDefault="00CF4C0A" w:rsidP="00CF4C0A">
      <w:pPr>
        <w:pStyle w:val="NoSpacing"/>
        <w:rPr>
          <w:rFonts w:cs="Times New Roman"/>
          <w:szCs w:val="24"/>
        </w:rPr>
      </w:pPr>
    </w:p>
    <w:p w14:paraId="0E2684E2" w14:textId="77777777" w:rsidR="00CF4C0A" w:rsidRDefault="00CF4C0A" w:rsidP="00CF4C0A">
      <w:pPr>
        <w:pStyle w:val="NoSpacing"/>
        <w:rPr>
          <w:rFonts w:cs="Times New Roman"/>
          <w:szCs w:val="24"/>
        </w:rPr>
      </w:pPr>
    </w:p>
    <w:p w14:paraId="76C47EAE" w14:textId="77777777" w:rsidR="00CF4C0A" w:rsidRDefault="00CF4C0A" w:rsidP="00CF4C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February 2025</w:t>
      </w:r>
    </w:p>
    <w:p w14:paraId="7DCA1B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1365" w14:textId="77777777" w:rsidR="00CF4C0A" w:rsidRDefault="00CF4C0A" w:rsidP="009139A6">
      <w:r>
        <w:separator/>
      </w:r>
    </w:p>
  </w:endnote>
  <w:endnote w:type="continuationSeparator" w:id="0">
    <w:p w14:paraId="15AD84B9" w14:textId="77777777" w:rsidR="00CF4C0A" w:rsidRDefault="00CF4C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A9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A4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52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C7C8" w14:textId="77777777" w:rsidR="00CF4C0A" w:rsidRDefault="00CF4C0A" w:rsidP="009139A6">
      <w:r>
        <w:separator/>
      </w:r>
    </w:p>
  </w:footnote>
  <w:footnote w:type="continuationSeparator" w:id="0">
    <w:p w14:paraId="2E36024F" w14:textId="77777777" w:rsidR="00CF4C0A" w:rsidRDefault="00CF4C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63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A3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5E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0A"/>
    <w:rsid w:val="000666E0"/>
    <w:rsid w:val="000C6CFE"/>
    <w:rsid w:val="00153841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4C0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5D5F"/>
  <w15:chartTrackingRefBased/>
  <w15:docId w15:val="{0A244F87-4CF2-4CD5-BAF3-914A2B0C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4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2025-02-07T21:52:00Z</dcterms:created>
  <dcterms:modified xsi:type="dcterms:W3CDTF">2025-02-07T21:53:00Z</dcterms:modified>
</cp:coreProperties>
</file>