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A1FD2" w14:textId="77777777" w:rsidR="00D24D27" w:rsidRDefault="00D24D27" w:rsidP="00D24D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STEVETHEGH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fl.1409)</w:t>
      </w:r>
    </w:p>
    <w:p w14:paraId="1A93BBB8" w14:textId="77777777" w:rsidR="00D24D27" w:rsidRDefault="00D24D27" w:rsidP="00D24D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Eastry</w:t>
      </w:r>
      <w:proofErr w:type="spellEnd"/>
      <w:r>
        <w:rPr>
          <w:rFonts w:cs="Times New Roman"/>
          <w:szCs w:val="24"/>
        </w:rPr>
        <w:t>, Kent.</w:t>
      </w:r>
    </w:p>
    <w:p w14:paraId="30954235" w14:textId="77777777" w:rsidR="00D24D27" w:rsidRDefault="00D24D27" w:rsidP="00D24D27">
      <w:pPr>
        <w:pStyle w:val="NoSpacing"/>
        <w:rPr>
          <w:rFonts w:cs="Times New Roman"/>
          <w:szCs w:val="24"/>
        </w:rPr>
      </w:pPr>
    </w:p>
    <w:p w14:paraId="6919C637" w14:textId="77777777" w:rsidR="00D24D27" w:rsidRDefault="00D24D27" w:rsidP="00D24D27">
      <w:pPr>
        <w:pStyle w:val="NoSpacing"/>
        <w:rPr>
          <w:rFonts w:cs="Times New Roman"/>
          <w:szCs w:val="24"/>
        </w:rPr>
      </w:pPr>
    </w:p>
    <w:p w14:paraId="1CD61974" w14:textId="77777777" w:rsidR="00D24D27" w:rsidRDefault="00D24D27" w:rsidP="00D24D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Nov.1409</w:t>
      </w:r>
      <w:r>
        <w:rPr>
          <w:rFonts w:cs="Times New Roman"/>
          <w:szCs w:val="24"/>
        </w:rPr>
        <w:tab/>
        <w:t xml:space="preserve">He was a witness when William </w:t>
      </w:r>
      <w:proofErr w:type="spellStart"/>
      <w:r>
        <w:rPr>
          <w:rFonts w:cs="Times New Roman"/>
          <w:szCs w:val="24"/>
        </w:rPr>
        <w:t>Bussh</w:t>
      </w:r>
      <w:proofErr w:type="spellEnd"/>
      <w:r>
        <w:rPr>
          <w:rFonts w:cs="Times New Roman"/>
          <w:szCs w:val="24"/>
        </w:rPr>
        <w:t xml:space="preserve"> of Sandwich(q.v.) granted 8 acres</w:t>
      </w:r>
    </w:p>
    <w:p w14:paraId="5C9B3913" w14:textId="77777777" w:rsidR="00D24D27" w:rsidRDefault="00D24D27" w:rsidP="00D24D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land with appurtenances in </w:t>
      </w:r>
      <w:proofErr w:type="spellStart"/>
      <w:r>
        <w:rPr>
          <w:rFonts w:cs="Times New Roman"/>
          <w:szCs w:val="24"/>
        </w:rPr>
        <w:t>Eastry</w:t>
      </w:r>
      <w:proofErr w:type="spellEnd"/>
      <w:r>
        <w:rPr>
          <w:rFonts w:cs="Times New Roman"/>
          <w:szCs w:val="24"/>
        </w:rPr>
        <w:t xml:space="preserve"> to Nicholas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Hall of </w:t>
      </w:r>
      <w:proofErr w:type="spellStart"/>
      <w:r>
        <w:rPr>
          <w:rFonts w:cs="Times New Roman"/>
          <w:szCs w:val="24"/>
        </w:rPr>
        <w:t>Eastry</w:t>
      </w:r>
      <w:proofErr w:type="spellEnd"/>
      <w:r>
        <w:rPr>
          <w:rFonts w:cs="Times New Roman"/>
          <w:szCs w:val="24"/>
        </w:rPr>
        <w:t>(q.v.).</w:t>
      </w:r>
    </w:p>
    <w:p w14:paraId="49E9881C" w14:textId="77777777" w:rsidR="00D24D27" w:rsidRDefault="00D24D27" w:rsidP="00D24D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CM 31/95)</w:t>
      </w:r>
    </w:p>
    <w:p w14:paraId="1F177DD4" w14:textId="77777777" w:rsidR="00D24D27" w:rsidRDefault="00D24D27" w:rsidP="00D24D27">
      <w:pPr>
        <w:pStyle w:val="NoSpacing"/>
        <w:rPr>
          <w:rFonts w:cs="Times New Roman"/>
          <w:szCs w:val="24"/>
        </w:rPr>
      </w:pPr>
    </w:p>
    <w:p w14:paraId="6342F7D1" w14:textId="77777777" w:rsidR="00D24D27" w:rsidRDefault="00D24D27" w:rsidP="00D24D27">
      <w:pPr>
        <w:pStyle w:val="NoSpacing"/>
        <w:rPr>
          <w:rFonts w:cs="Times New Roman"/>
          <w:szCs w:val="24"/>
        </w:rPr>
      </w:pPr>
    </w:p>
    <w:p w14:paraId="1B2A09E9" w14:textId="77777777" w:rsidR="00D24D27" w:rsidRDefault="00D24D27" w:rsidP="00D24D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July 2024</w:t>
      </w:r>
    </w:p>
    <w:p w14:paraId="61B8E5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D4891" w14:textId="77777777" w:rsidR="00D24D27" w:rsidRDefault="00D24D27" w:rsidP="009139A6">
      <w:r>
        <w:separator/>
      </w:r>
    </w:p>
  </w:endnote>
  <w:endnote w:type="continuationSeparator" w:id="0">
    <w:p w14:paraId="4D6105CF" w14:textId="77777777" w:rsidR="00D24D27" w:rsidRDefault="00D24D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58B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2A7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9E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B5C57" w14:textId="77777777" w:rsidR="00D24D27" w:rsidRDefault="00D24D27" w:rsidP="009139A6">
      <w:r>
        <w:separator/>
      </w:r>
    </w:p>
  </w:footnote>
  <w:footnote w:type="continuationSeparator" w:id="0">
    <w:p w14:paraId="602278DD" w14:textId="77777777" w:rsidR="00D24D27" w:rsidRDefault="00D24D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21C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8B6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719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27"/>
    <w:rsid w:val="000666E0"/>
    <w:rsid w:val="002510B7"/>
    <w:rsid w:val="00270799"/>
    <w:rsid w:val="005646F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4D2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5EF0"/>
  <w15:chartTrackingRefBased/>
  <w15:docId w15:val="{EBCFD828-DA00-44C3-8DF0-E88216AE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2024-07-08T12:25:00Z</dcterms:created>
  <dcterms:modified xsi:type="dcterms:W3CDTF">2024-07-08T12:25:00Z</dcterms:modified>
</cp:coreProperties>
</file>