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A0159" w14:textId="77777777" w:rsidR="004C759F" w:rsidRDefault="004C759F" w:rsidP="004C75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STEVINSON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17B25654" w14:textId="77777777" w:rsidR="004C759F" w:rsidRDefault="004C759F" w:rsidP="004C75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2FA68154" w14:textId="77777777" w:rsidR="004C759F" w:rsidRDefault="004C759F" w:rsidP="004C759F">
      <w:pPr>
        <w:pStyle w:val="NoSpacing"/>
        <w:rPr>
          <w:rFonts w:cs="Times New Roman"/>
          <w:szCs w:val="24"/>
        </w:rPr>
      </w:pPr>
    </w:p>
    <w:p w14:paraId="21BC2F76" w14:textId="77777777" w:rsidR="004C759F" w:rsidRDefault="004C759F" w:rsidP="004C759F">
      <w:pPr>
        <w:pStyle w:val="NoSpacing"/>
        <w:rPr>
          <w:rFonts w:cs="Times New Roman"/>
          <w:szCs w:val="24"/>
        </w:rPr>
      </w:pPr>
    </w:p>
    <w:p w14:paraId="4B758155" w14:textId="77777777" w:rsidR="004C759F" w:rsidRDefault="004C759F" w:rsidP="004C75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took on an apprentice, Robert Sutton(q.v.).</w:t>
      </w:r>
    </w:p>
    <w:p w14:paraId="75EF6DF2" w14:textId="77777777" w:rsidR="004C759F" w:rsidRDefault="004C759F" w:rsidP="004C75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442C0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7D59D578" w14:textId="77777777" w:rsidR="004C759F" w:rsidRDefault="004C759F" w:rsidP="004C759F">
      <w:pPr>
        <w:pStyle w:val="NoSpacing"/>
        <w:rPr>
          <w:rFonts w:cs="Times New Roman"/>
          <w:szCs w:val="24"/>
        </w:rPr>
      </w:pPr>
    </w:p>
    <w:p w14:paraId="7A5F66D5" w14:textId="77777777" w:rsidR="004C759F" w:rsidRDefault="004C759F" w:rsidP="004C759F">
      <w:pPr>
        <w:pStyle w:val="NoSpacing"/>
        <w:rPr>
          <w:rFonts w:cs="Times New Roman"/>
          <w:szCs w:val="24"/>
        </w:rPr>
      </w:pPr>
    </w:p>
    <w:p w14:paraId="38F8FE87" w14:textId="77777777" w:rsidR="004C759F" w:rsidRDefault="004C759F" w:rsidP="004C75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June 2024</w:t>
      </w:r>
    </w:p>
    <w:p w14:paraId="11604A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08FC5" w14:textId="77777777" w:rsidR="004C759F" w:rsidRDefault="004C759F" w:rsidP="009139A6">
      <w:r>
        <w:separator/>
      </w:r>
    </w:p>
  </w:endnote>
  <w:endnote w:type="continuationSeparator" w:id="0">
    <w:p w14:paraId="2F5F3AC4" w14:textId="77777777" w:rsidR="004C759F" w:rsidRDefault="004C75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6DD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714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AD7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E61DD" w14:textId="77777777" w:rsidR="004C759F" w:rsidRDefault="004C759F" w:rsidP="009139A6">
      <w:r>
        <w:separator/>
      </w:r>
    </w:p>
  </w:footnote>
  <w:footnote w:type="continuationSeparator" w:id="0">
    <w:p w14:paraId="64915792" w14:textId="77777777" w:rsidR="004C759F" w:rsidRDefault="004C75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989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1CE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84E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9F"/>
    <w:rsid w:val="000666E0"/>
    <w:rsid w:val="002510B7"/>
    <w:rsid w:val="00270799"/>
    <w:rsid w:val="004C759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9A938"/>
  <w15:chartTrackingRefBased/>
  <w15:docId w15:val="{2C5F7B9F-7F4F-435E-A084-2F6769D3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C7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2024-06-18T19:43:00Z</dcterms:created>
  <dcterms:modified xsi:type="dcterms:W3CDTF">2024-06-18T19:44:00Z</dcterms:modified>
</cp:coreProperties>
</file>