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78B2" w14:textId="77777777" w:rsidR="00971FED" w:rsidRDefault="00971FED" w:rsidP="00971F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STEVYN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0B3802A2" w14:textId="77777777" w:rsidR="00971FED" w:rsidRDefault="00971FED" w:rsidP="00971F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Hertfordshire.</w:t>
      </w:r>
    </w:p>
    <w:p w14:paraId="7EC9BCA4" w14:textId="77777777" w:rsidR="00971FED" w:rsidRDefault="00971FED" w:rsidP="00971FED">
      <w:pPr>
        <w:pStyle w:val="NoSpacing"/>
        <w:rPr>
          <w:rFonts w:cs="Times New Roman"/>
          <w:szCs w:val="24"/>
        </w:rPr>
      </w:pPr>
    </w:p>
    <w:p w14:paraId="1C56DDD6" w14:textId="77777777" w:rsidR="00971FED" w:rsidRDefault="00971FED" w:rsidP="00971F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4B8910C4" w14:textId="77777777" w:rsidR="00971FED" w:rsidRDefault="00971FED" w:rsidP="00971F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6455079E" w14:textId="77777777" w:rsidR="00971FED" w:rsidRDefault="00971FED" w:rsidP="00971FED">
      <w:pPr>
        <w:pStyle w:val="NoSpacing"/>
        <w:rPr>
          <w:rFonts w:cs="Times New Roman"/>
          <w:szCs w:val="24"/>
        </w:rPr>
      </w:pPr>
    </w:p>
    <w:p w14:paraId="2D121F20" w14:textId="77777777" w:rsidR="00971FED" w:rsidRDefault="00971FED" w:rsidP="00971FED">
      <w:pPr>
        <w:pStyle w:val="NoSpacing"/>
        <w:rPr>
          <w:rFonts w:cs="Times New Roman"/>
          <w:szCs w:val="24"/>
        </w:rPr>
      </w:pPr>
    </w:p>
    <w:p w14:paraId="2B40E997" w14:textId="77777777" w:rsidR="00971FED" w:rsidRDefault="00971FED" w:rsidP="00971F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Apr.1434</w:t>
      </w:r>
      <w:r>
        <w:rPr>
          <w:rFonts w:cs="Times New Roman"/>
          <w:szCs w:val="24"/>
        </w:rPr>
        <w:tab/>
        <w:t>Thomas made her an executor of his Will.   (ibid.)</w:t>
      </w:r>
    </w:p>
    <w:p w14:paraId="744E0CF6" w14:textId="77777777" w:rsidR="00971FED" w:rsidRDefault="00971FED" w:rsidP="00971FED">
      <w:pPr>
        <w:pStyle w:val="NoSpacing"/>
        <w:rPr>
          <w:rFonts w:cs="Times New Roman"/>
          <w:szCs w:val="24"/>
        </w:rPr>
      </w:pPr>
    </w:p>
    <w:p w14:paraId="715421AA" w14:textId="77777777" w:rsidR="00971FED" w:rsidRDefault="00971FED" w:rsidP="00971FED">
      <w:pPr>
        <w:pStyle w:val="NoSpacing"/>
        <w:rPr>
          <w:rFonts w:cs="Times New Roman"/>
          <w:szCs w:val="24"/>
        </w:rPr>
      </w:pPr>
    </w:p>
    <w:p w14:paraId="439C70F7" w14:textId="77777777" w:rsidR="00971FED" w:rsidRDefault="00971FED" w:rsidP="00971F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p w14:paraId="0E58F3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12A3" w14:textId="77777777" w:rsidR="00971FED" w:rsidRDefault="00971FED" w:rsidP="009139A6">
      <w:r>
        <w:separator/>
      </w:r>
    </w:p>
  </w:endnote>
  <w:endnote w:type="continuationSeparator" w:id="0">
    <w:p w14:paraId="6F0C2A95" w14:textId="77777777" w:rsidR="00971FED" w:rsidRDefault="00971F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2E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B1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C7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DF2" w14:textId="77777777" w:rsidR="00971FED" w:rsidRDefault="00971FED" w:rsidP="009139A6">
      <w:r>
        <w:separator/>
      </w:r>
    </w:p>
  </w:footnote>
  <w:footnote w:type="continuationSeparator" w:id="0">
    <w:p w14:paraId="79D2884F" w14:textId="77777777" w:rsidR="00971FED" w:rsidRDefault="00971F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21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10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6E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ED"/>
    <w:rsid w:val="000666E0"/>
    <w:rsid w:val="002510B7"/>
    <w:rsid w:val="005C130B"/>
    <w:rsid w:val="00826F5C"/>
    <w:rsid w:val="009139A6"/>
    <w:rsid w:val="009448BB"/>
    <w:rsid w:val="00947624"/>
    <w:rsid w:val="00971FE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FF56"/>
  <w15:chartTrackingRefBased/>
  <w15:docId w15:val="{D57F8E73-4A63-4086-A471-3A4A6452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2024-01-11T15:27:00Z</dcterms:created>
  <dcterms:modified xsi:type="dcterms:W3CDTF">2024-01-11T15:28:00Z</dcterms:modified>
</cp:coreProperties>
</file>