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8884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STEVYN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B801E66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Watford.</w:t>
      </w:r>
    </w:p>
    <w:p w14:paraId="6D1AFF00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3FB59BEF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352C0042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Matilda(q.v.).</w:t>
      </w:r>
    </w:p>
    <w:p w14:paraId="7412B50C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0CB87BBB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1C6F7DD7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7C3B70D3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Apr.1434</w:t>
      </w:r>
      <w:r>
        <w:rPr>
          <w:rFonts w:cs="Times New Roman"/>
          <w:szCs w:val="24"/>
        </w:rPr>
        <w:tab/>
        <w:t>He made his Will.   (ibid.)</w:t>
      </w:r>
    </w:p>
    <w:p w14:paraId="0F64590C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17B8E7B8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2B9E46D3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Executrix:   Matilda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ibid.)</w:t>
      </w:r>
    </w:p>
    <w:p w14:paraId="720FE357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669186E0" w14:textId="77777777" w:rsidR="007363AB" w:rsidRDefault="007363AB" w:rsidP="007363AB">
      <w:pPr>
        <w:pStyle w:val="NoSpacing"/>
        <w:rPr>
          <w:rFonts w:cs="Times New Roman"/>
          <w:szCs w:val="24"/>
        </w:rPr>
      </w:pPr>
    </w:p>
    <w:p w14:paraId="77F02C64" w14:textId="77777777" w:rsidR="007363AB" w:rsidRDefault="007363AB" w:rsidP="00736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p w14:paraId="1001F5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812B" w14:textId="77777777" w:rsidR="007363AB" w:rsidRDefault="007363AB" w:rsidP="009139A6">
      <w:r>
        <w:separator/>
      </w:r>
    </w:p>
  </w:endnote>
  <w:endnote w:type="continuationSeparator" w:id="0">
    <w:p w14:paraId="0B5A9CD5" w14:textId="77777777" w:rsidR="007363AB" w:rsidRDefault="007363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39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DE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A3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6F86" w14:textId="77777777" w:rsidR="007363AB" w:rsidRDefault="007363AB" w:rsidP="009139A6">
      <w:r>
        <w:separator/>
      </w:r>
    </w:p>
  </w:footnote>
  <w:footnote w:type="continuationSeparator" w:id="0">
    <w:p w14:paraId="0845B3F5" w14:textId="77777777" w:rsidR="007363AB" w:rsidRDefault="007363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A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68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8C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AB"/>
    <w:rsid w:val="000666E0"/>
    <w:rsid w:val="002510B7"/>
    <w:rsid w:val="005C130B"/>
    <w:rsid w:val="007363A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094F"/>
  <w15:chartTrackingRefBased/>
  <w15:docId w15:val="{2094249E-4C34-4EAE-8662-AF91A54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2024-01-11T15:23:00Z</dcterms:created>
  <dcterms:modified xsi:type="dcterms:W3CDTF">2024-01-11T15:23:00Z</dcterms:modified>
</cp:coreProperties>
</file>