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BCE9A" w14:textId="77777777" w:rsidR="009F7A06" w:rsidRDefault="009F7A06" w:rsidP="009F7A06">
      <w:pPr>
        <w:rPr>
          <w:lang w:val="en-US"/>
        </w:rPr>
      </w:pPr>
      <w:r>
        <w:rPr>
          <w:u w:val="single"/>
          <w:lang w:val="en-US"/>
        </w:rPr>
        <w:t>Edmund STEWARD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fl.1497)</w:t>
      </w:r>
    </w:p>
    <w:p w14:paraId="70C1B279" w14:textId="77777777" w:rsidR="009F7A06" w:rsidRDefault="009F7A06" w:rsidP="009F7A06">
      <w:pPr>
        <w:rPr>
          <w:lang w:val="en-US"/>
        </w:rPr>
      </w:pPr>
      <w:r>
        <w:rPr>
          <w:lang w:val="en-US"/>
        </w:rPr>
        <w:t>of London. Draper.</w:t>
      </w:r>
    </w:p>
    <w:p w14:paraId="51E8C591" w14:textId="77777777" w:rsidR="009F7A06" w:rsidRDefault="009F7A06" w:rsidP="009F7A06">
      <w:pPr>
        <w:rPr>
          <w:lang w:val="en-US"/>
        </w:rPr>
      </w:pPr>
    </w:p>
    <w:p w14:paraId="69F01E05" w14:textId="77777777" w:rsidR="009F7A06" w:rsidRDefault="009F7A06" w:rsidP="009F7A06">
      <w:pPr>
        <w:rPr>
          <w:lang w:val="en-US"/>
        </w:rPr>
      </w:pPr>
    </w:p>
    <w:p w14:paraId="3BBC978F" w14:textId="77777777" w:rsidR="009F7A06" w:rsidRDefault="009F7A06" w:rsidP="009F7A06">
      <w:pPr>
        <w:rPr>
          <w:lang w:val="en-US"/>
        </w:rPr>
      </w:pPr>
      <w:r>
        <w:rPr>
          <w:lang w:val="en-US"/>
        </w:rPr>
        <w:tab/>
        <w:t>1497</w:t>
      </w:r>
      <w:r>
        <w:rPr>
          <w:lang w:val="en-US"/>
        </w:rPr>
        <w:tab/>
        <w:t xml:space="preserve">He became a Freeman.   He was formerly </w:t>
      </w:r>
      <w:proofErr w:type="gramStart"/>
      <w:r>
        <w:rPr>
          <w:lang w:val="en-US"/>
        </w:rPr>
        <w:t>apprentice</w:t>
      </w:r>
      <w:proofErr w:type="gramEnd"/>
      <w:r>
        <w:rPr>
          <w:lang w:val="en-US"/>
        </w:rPr>
        <w:t xml:space="preserve"> of William Mower(q.v.).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201262">
          <w:rPr>
            <w:rStyle w:val="Hyperlink"/>
            <w:lang w:val="en-US"/>
          </w:rPr>
          <w:t>www.londonroll.org</w:t>
        </w:r>
      </w:hyperlink>
      <w:r>
        <w:rPr>
          <w:lang w:val="en-US"/>
        </w:rPr>
        <w:t xml:space="preserve"> )</w:t>
      </w:r>
    </w:p>
    <w:p w14:paraId="4D0F1873" w14:textId="77777777" w:rsidR="009F7A06" w:rsidRDefault="009F7A06" w:rsidP="009F7A06">
      <w:pPr>
        <w:rPr>
          <w:lang w:val="en-US"/>
        </w:rPr>
      </w:pPr>
    </w:p>
    <w:p w14:paraId="5729C2E7" w14:textId="77777777" w:rsidR="009F7A06" w:rsidRDefault="009F7A06" w:rsidP="009F7A06">
      <w:pPr>
        <w:rPr>
          <w:lang w:val="en-US"/>
        </w:rPr>
      </w:pPr>
    </w:p>
    <w:p w14:paraId="7826EA90" w14:textId="77777777" w:rsidR="009F7A06" w:rsidRDefault="009F7A06" w:rsidP="009F7A06">
      <w:pPr>
        <w:rPr>
          <w:lang w:val="en-US"/>
        </w:rPr>
      </w:pPr>
      <w:r>
        <w:rPr>
          <w:lang w:val="en-US"/>
        </w:rPr>
        <w:t>20 December 2024</w:t>
      </w:r>
    </w:p>
    <w:p w14:paraId="556B5B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B245C" w14:textId="77777777" w:rsidR="009F7A06" w:rsidRDefault="009F7A06" w:rsidP="009139A6">
      <w:r>
        <w:separator/>
      </w:r>
    </w:p>
  </w:endnote>
  <w:endnote w:type="continuationSeparator" w:id="0">
    <w:p w14:paraId="5BB74023" w14:textId="77777777" w:rsidR="009F7A06" w:rsidRDefault="009F7A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A15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D03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2E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101C2" w14:textId="77777777" w:rsidR="009F7A06" w:rsidRDefault="009F7A06" w:rsidP="009139A6">
      <w:r>
        <w:separator/>
      </w:r>
    </w:p>
  </w:footnote>
  <w:footnote w:type="continuationSeparator" w:id="0">
    <w:p w14:paraId="0FA8D754" w14:textId="77777777" w:rsidR="009F7A06" w:rsidRDefault="009F7A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87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3B5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D6D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06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9F7A0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640D"/>
  <w15:chartTrackingRefBased/>
  <w15:docId w15:val="{68E58561-A027-4854-B73A-5671DCA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06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7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2024-12-20T22:06:00Z</dcterms:created>
  <dcterms:modified xsi:type="dcterms:W3CDTF">2024-12-20T22:08:00Z</dcterms:modified>
</cp:coreProperties>
</file>