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0541F" w14:textId="77777777" w:rsidR="00DB0AAD" w:rsidRDefault="00DB0AAD" w:rsidP="00DB0A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David STEWE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fl.1473)</w:t>
      </w:r>
    </w:p>
    <w:p w14:paraId="65C7EECB" w14:textId="77777777" w:rsidR="00DB0AAD" w:rsidRDefault="00DB0AAD" w:rsidP="00DB0A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Ludlow.</w:t>
      </w:r>
    </w:p>
    <w:p w14:paraId="4220D12A" w14:textId="77777777" w:rsidR="00DB0AAD" w:rsidRDefault="00DB0AAD" w:rsidP="00DB0AAD">
      <w:pPr>
        <w:pStyle w:val="NoSpacing"/>
        <w:rPr>
          <w:rFonts w:cs="Times New Roman"/>
          <w:szCs w:val="24"/>
        </w:rPr>
      </w:pPr>
    </w:p>
    <w:p w14:paraId="000515EC" w14:textId="77777777" w:rsidR="00DB0AAD" w:rsidRDefault="00DB0AAD" w:rsidP="00DB0AAD">
      <w:pPr>
        <w:pStyle w:val="NoSpacing"/>
        <w:rPr>
          <w:rFonts w:cs="Times New Roman"/>
          <w:szCs w:val="24"/>
        </w:rPr>
      </w:pPr>
    </w:p>
    <w:p w14:paraId="5E26B428" w14:textId="77777777" w:rsidR="00DB0AAD" w:rsidRDefault="00DB0AAD" w:rsidP="00DB0A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Sep.1473</w:t>
      </w:r>
      <w:r>
        <w:rPr>
          <w:rFonts w:cs="Times New Roman"/>
          <w:szCs w:val="24"/>
        </w:rPr>
        <w:tab/>
        <w:t>He was a witness when William Bowier(q.v.) and his wife, Margaret(q.v.),</w:t>
      </w:r>
    </w:p>
    <w:p w14:paraId="0DDA4FEE" w14:textId="77777777" w:rsidR="00DB0AAD" w:rsidRDefault="00DB0AAD" w:rsidP="00DB0A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gave their tenement in Old Street, Ludlow, to William Greene(q.v.) and</w:t>
      </w:r>
    </w:p>
    <w:p w14:paraId="0B39264B" w14:textId="77777777" w:rsidR="00DB0AAD" w:rsidRDefault="00DB0AAD" w:rsidP="00DB0A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his wife, Agnes(q.v.).</w:t>
      </w:r>
    </w:p>
    <w:p w14:paraId="2A7ED401" w14:textId="77777777" w:rsidR="00DB0AAD" w:rsidRDefault="00DB0AAD" w:rsidP="00DB0A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(“Deeds of the Palmers’ Gild of Ludlow” ed. </w:t>
      </w:r>
      <w:proofErr w:type="spellStart"/>
      <w:r>
        <w:rPr>
          <w:rFonts w:cs="Times New Roman"/>
          <w:szCs w:val="24"/>
        </w:rPr>
        <w:t>M.</w:t>
      </w:r>
      <w:proofErr w:type="gramStart"/>
      <w:r>
        <w:rPr>
          <w:rFonts w:cs="Times New Roman"/>
          <w:szCs w:val="24"/>
        </w:rPr>
        <w:t>A.Faraday</w:t>
      </w:r>
      <w:proofErr w:type="spellEnd"/>
      <w:proofErr w:type="gramEnd"/>
      <w:r>
        <w:rPr>
          <w:rFonts w:cs="Times New Roman"/>
          <w:szCs w:val="24"/>
        </w:rPr>
        <w:t xml:space="preserve"> p.22)</w:t>
      </w:r>
    </w:p>
    <w:p w14:paraId="5E97EC26" w14:textId="77777777" w:rsidR="00DB0AAD" w:rsidRDefault="00DB0AAD" w:rsidP="00DB0AAD">
      <w:pPr>
        <w:pStyle w:val="NoSpacing"/>
        <w:rPr>
          <w:rFonts w:cs="Times New Roman"/>
          <w:szCs w:val="24"/>
        </w:rPr>
      </w:pPr>
    </w:p>
    <w:p w14:paraId="054B5A14" w14:textId="77777777" w:rsidR="00DB0AAD" w:rsidRDefault="00DB0AAD" w:rsidP="00DB0AAD">
      <w:pPr>
        <w:pStyle w:val="NoSpacing"/>
        <w:rPr>
          <w:rFonts w:cs="Times New Roman"/>
          <w:szCs w:val="24"/>
        </w:rPr>
      </w:pPr>
    </w:p>
    <w:p w14:paraId="36CB76CD" w14:textId="77777777" w:rsidR="00DB0AAD" w:rsidRDefault="00DB0AAD" w:rsidP="00DB0A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March 2023</w:t>
      </w:r>
    </w:p>
    <w:p w14:paraId="561AA7A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1AEBD" w14:textId="77777777" w:rsidR="00DB0AAD" w:rsidRDefault="00DB0AAD" w:rsidP="009139A6">
      <w:r>
        <w:separator/>
      </w:r>
    </w:p>
  </w:endnote>
  <w:endnote w:type="continuationSeparator" w:id="0">
    <w:p w14:paraId="3293147C" w14:textId="77777777" w:rsidR="00DB0AAD" w:rsidRDefault="00DB0AA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9005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5EBF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EE7D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487BB" w14:textId="77777777" w:rsidR="00DB0AAD" w:rsidRDefault="00DB0AAD" w:rsidP="009139A6">
      <w:r>
        <w:separator/>
      </w:r>
    </w:p>
  </w:footnote>
  <w:footnote w:type="continuationSeparator" w:id="0">
    <w:p w14:paraId="2811B45E" w14:textId="77777777" w:rsidR="00DB0AAD" w:rsidRDefault="00DB0AA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3B0C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E45C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A22C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AAD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0AAD"/>
    <w:rsid w:val="00E61DA6"/>
    <w:rsid w:val="00EB3209"/>
    <w:rsid w:val="00F41096"/>
    <w:rsid w:val="00F42FB5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CA708"/>
  <w15:chartTrackingRefBased/>
  <w15:docId w15:val="{014A54D1-1DAA-4903-ADEF-C80B710A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2024-10-13T11:45:00Z</dcterms:created>
  <dcterms:modified xsi:type="dcterms:W3CDTF">2024-10-13T11:45:00Z</dcterms:modified>
</cp:coreProperties>
</file>