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129F3" w14:textId="77777777" w:rsidR="00906CBC" w:rsidRDefault="00906CBC" w:rsidP="00906CBC">
      <w:pPr>
        <w:pStyle w:val="NoSpacing"/>
      </w:pPr>
      <w:r>
        <w:rPr>
          <w:u w:val="single"/>
        </w:rPr>
        <w:t>Richard STEYNTON</w:t>
      </w:r>
      <w:r>
        <w:t xml:space="preserve">     </w:t>
      </w:r>
      <w:proofErr w:type="gramStart"/>
      <w:r>
        <w:t xml:space="preserve">   (</w:t>
      </w:r>
      <w:proofErr w:type="gramEnd"/>
      <w:r>
        <w:t>fl.1420-56)</w:t>
      </w:r>
    </w:p>
    <w:p w14:paraId="1F332D2A" w14:textId="77777777" w:rsidR="00906CBC" w:rsidRDefault="00906CBC" w:rsidP="00906CBC">
      <w:pPr>
        <w:pStyle w:val="NoSpacing"/>
      </w:pPr>
      <w:r>
        <w:t>Vicar of Norton Disney, Lincolnshire. Priest.</w:t>
      </w:r>
    </w:p>
    <w:p w14:paraId="09586E97" w14:textId="77777777" w:rsidR="00906CBC" w:rsidRDefault="00906CBC" w:rsidP="00906CBC">
      <w:pPr>
        <w:pStyle w:val="NoSpacing"/>
      </w:pPr>
    </w:p>
    <w:p w14:paraId="20975187" w14:textId="77777777" w:rsidR="00906CBC" w:rsidRDefault="00906CBC" w:rsidP="00906CBC">
      <w:pPr>
        <w:pStyle w:val="NoSpacing"/>
      </w:pPr>
    </w:p>
    <w:p w14:paraId="681F6422" w14:textId="77777777" w:rsidR="00906CBC" w:rsidRDefault="00906CBC" w:rsidP="00906CBC">
      <w:pPr>
        <w:pStyle w:val="NoSpacing"/>
      </w:pPr>
      <w:r>
        <w:t>16 Oct.1420</w:t>
      </w:r>
      <w:r>
        <w:tab/>
        <w:t>He was instituted Vicar.</w:t>
      </w:r>
    </w:p>
    <w:p w14:paraId="1751601E" w14:textId="77777777" w:rsidR="00906CBC" w:rsidRDefault="00906CBC" w:rsidP="00906CBC">
      <w:pPr>
        <w:pStyle w:val="NoSpacing"/>
      </w:pPr>
      <w:r>
        <w:tab/>
      </w:r>
      <w:r>
        <w:tab/>
        <w:t xml:space="preserve">(“The Northern Genealogist” </w:t>
      </w:r>
      <w:proofErr w:type="spellStart"/>
      <w:proofErr w:type="gramStart"/>
      <w:r>
        <w:t>vol.I</w:t>
      </w:r>
      <w:proofErr w:type="spellEnd"/>
      <w:proofErr w:type="gramEnd"/>
      <w:r>
        <w:t xml:space="preserve"> pp.108-9)</w:t>
      </w:r>
    </w:p>
    <w:p w14:paraId="27E12ABA" w14:textId="77777777" w:rsidR="00906CBC" w:rsidRDefault="00906CBC" w:rsidP="00906CBC">
      <w:pPr>
        <w:pStyle w:val="NoSpacing"/>
      </w:pPr>
      <w:r>
        <w:t>14 Aug.1456</w:t>
      </w:r>
      <w:r>
        <w:tab/>
        <w:t xml:space="preserve">He had left </w:t>
      </w:r>
      <w:proofErr w:type="gramStart"/>
      <w:r>
        <w:t>office</w:t>
      </w:r>
      <w:proofErr w:type="gramEnd"/>
      <w:r>
        <w:t xml:space="preserve"> by this date.    (ibid.)</w:t>
      </w:r>
    </w:p>
    <w:p w14:paraId="0430F485" w14:textId="77777777" w:rsidR="00906CBC" w:rsidRDefault="00906CBC" w:rsidP="00906CBC">
      <w:pPr>
        <w:pStyle w:val="NoSpacing"/>
      </w:pPr>
    </w:p>
    <w:p w14:paraId="652148B6" w14:textId="77777777" w:rsidR="00906CBC" w:rsidRDefault="00906CBC" w:rsidP="00906CBC">
      <w:pPr>
        <w:pStyle w:val="NoSpacing"/>
      </w:pPr>
    </w:p>
    <w:p w14:paraId="48EF6960" w14:textId="77777777" w:rsidR="00906CBC" w:rsidRDefault="00906CBC" w:rsidP="00906CBC">
      <w:pPr>
        <w:pStyle w:val="NoSpacing"/>
      </w:pPr>
      <w:r>
        <w:t>23 July 2024</w:t>
      </w:r>
    </w:p>
    <w:p w14:paraId="6597C1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D68F9" w14:textId="77777777" w:rsidR="00906CBC" w:rsidRDefault="00906CBC" w:rsidP="009139A6">
      <w:r>
        <w:separator/>
      </w:r>
    </w:p>
  </w:endnote>
  <w:endnote w:type="continuationSeparator" w:id="0">
    <w:p w14:paraId="0068CD70" w14:textId="77777777" w:rsidR="00906CBC" w:rsidRDefault="00906C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49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502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00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3C51F" w14:textId="77777777" w:rsidR="00906CBC" w:rsidRDefault="00906CBC" w:rsidP="009139A6">
      <w:r>
        <w:separator/>
      </w:r>
    </w:p>
  </w:footnote>
  <w:footnote w:type="continuationSeparator" w:id="0">
    <w:p w14:paraId="1B41FC25" w14:textId="77777777" w:rsidR="00906CBC" w:rsidRDefault="00906C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493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0D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663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BC"/>
    <w:rsid w:val="000666E0"/>
    <w:rsid w:val="002510B7"/>
    <w:rsid w:val="00270799"/>
    <w:rsid w:val="005C130B"/>
    <w:rsid w:val="00826F5C"/>
    <w:rsid w:val="00906CBC"/>
    <w:rsid w:val="009139A6"/>
    <w:rsid w:val="009411C2"/>
    <w:rsid w:val="009448BB"/>
    <w:rsid w:val="00947624"/>
    <w:rsid w:val="00A3176C"/>
    <w:rsid w:val="00AE65F8"/>
    <w:rsid w:val="00B34CA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43A6"/>
  <w15:chartTrackingRefBased/>
  <w15:docId w15:val="{C015DB92-26D0-4F39-9042-59239D5C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2024-07-23T19:43:00Z</dcterms:created>
  <dcterms:modified xsi:type="dcterms:W3CDTF">2024-07-23T19:43:00Z</dcterms:modified>
</cp:coreProperties>
</file>