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EC02" w14:textId="77777777" w:rsidR="0013698D" w:rsidRDefault="0013698D" w:rsidP="001369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Ormond STEEL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02E5009E" w14:textId="77777777" w:rsidR="0013698D" w:rsidRDefault="0013698D" w:rsidP="001369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Natland, Westmoreland. Yeoman.</w:t>
      </w:r>
    </w:p>
    <w:p w14:paraId="2655527D" w14:textId="77777777" w:rsidR="0013698D" w:rsidRDefault="0013698D" w:rsidP="0013698D">
      <w:pPr>
        <w:pStyle w:val="NoSpacing"/>
        <w:rPr>
          <w:rFonts w:cs="Times New Roman"/>
          <w:szCs w:val="24"/>
        </w:rPr>
      </w:pPr>
    </w:p>
    <w:p w14:paraId="324A5BE2" w14:textId="77777777" w:rsidR="0013698D" w:rsidRDefault="0013698D" w:rsidP="0013698D">
      <w:pPr>
        <w:pStyle w:val="NoSpacing"/>
        <w:rPr>
          <w:rFonts w:cs="Times New Roman"/>
          <w:szCs w:val="24"/>
        </w:rPr>
      </w:pPr>
    </w:p>
    <w:p w14:paraId="69B3A8BE" w14:textId="77777777" w:rsidR="0013698D" w:rsidRDefault="0013698D" w:rsidP="001369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Oct.1452</w:t>
      </w:r>
      <w:r>
        <w:rPr>
          <w:rFonts w:cs="Times New Roman"/>
          <w:szCs w:val="24"/>
        </w:rPr>
        <w:tab/>
        <w:t xml:space="preserve">He was pardoned for not appearing to answer Geoffrey </w:t>
      </w:r>
      <w:proofErr w:type="spellStart"/>
      <w:r>
        <w:rPr>
          <w:rFonts w:cs="Times New Roman"/>
          <w:szCs w:val="24"/>
        </w:rPr>
        <w:t>Fyldyng</w:t>
      </w:r>
      <w:proofErr w:type="spellEnd"/>
      <w:r>
        <w:rPr>
          <w:rFonts w:cs="Times New Roman"/>
          <w:szCs w:val="24"/>
        </w:rPr>
        <w:t>(q.v.)</w:t>
      </w:r>
    </w:p>
    <w:p w14:paraId="2C5D7158" w14:textId="77777777" w:rsidR="0013698D" w:rsidRDefault="0013698D" w:rsidP="001369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£4 10s.     (C.P.R. 1452-61 p.3)</w:t>
      </w:r>
    </w:p>
    <w:p w14:paraId="17D1FB29" w14:textId="77777777" w:rsidR="0013698D" w:rsidRDefault="0013698D" w:rsidP="0013698D">
      <w:pPr>
        <w:pStyle w:val="NoSpacing"/>
        <w:rPr>
          <w:rFonts w:cs="Times New Roman"/>
          <w:szCs w:val="24"/>
        </w:rPr>
      </w:pPr>
    </w:p>
    <w:p w14:paraId="6D9D2497" w14:textId="77777777" w:rsidR="0013698D" w:rsidRDefault="0013698D" w:rsidP="0013698D">
      <w:pPr>
        <w:pStyle w:val="NoSpacing"/>
        <w:rPr>
          <w:rFonts w:cs="Times New Roman"/>
          <w:szCs w:val="24"/>
        </w:rPr>
      </w:pPr>
    </w:p>
    <w:p w14:paraId="4091A6BF" w14:textId="77777777" w:rsidR="0013698D" w:rsidRDefault="0013698D" w:rsidP="001369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767EA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197EC" w14:textId="77777777" w:rsidR="0013698D" w:rsidRDefault="0013698D" w:rsidP="009139A6">
      <w:r>
        <w:separator/>
      </w:r>
    </w:p>
  </w:endnote>
  <w:endnote w:type="continuationSeparator" w:id="0">
    <w:p w14:paraId="64EED607" w14:textId="77777777" w:rsidR="0013698D" w:rsidRDefault="001369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30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907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33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24F0" w14:textId="77777777" w:rsidR="0013698D" w:rsidRDefault="0013698D" w:rsidP="009139A6">
      <w:r>
        <w:separator/>
      </w:r>
    </w:p>
  </w:footnote>
  <w:footnote w:type="continuationSeparator" w:id="0">
    <w:p w14:paraId="31B7F698" w14:textId="77777777" w:rsidR="0013698D" w:rsidRDefault="001369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0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E21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652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8D"/>
    <w:rsid w:val="000666E0"/>
    <w:rsid w:val="0013698D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E70C"/>
  <w15:chartTrackingRefBased/>
  <w15:docId w15:val="{7DF1346A-896F-4DC9-8A50-534D5E59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2024-10-27T17:27:00Z</dcterms:created>
  <dcterms:modified xsi:type="dcterms:W3CDTF">2024-10-27T17:27:00Z</dcterms:modified>
</cp:coreProperties>
</file>