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7EB8" w14:textId="77777777" w:rsidR="001105B6" w:rsidRDefault="001105B6" w:rsidP="001105B6">
      <w:pPr>
        <w:pStyle w:val="NoSpacing"/>
      </w:pPr>
      <w:r>
        <w:rPr>
          <w:u w:val="single"/>
        </w:rPr>
        <w:t>John STEELL</w:t>
      </w:r>
      <w:r>
        <w:t xml:space="preserve">     </w:t>
      </w:r>
      <w:proofErr w:type="gramStart"/>
      <w:r>
        <w:t xml:space="preserve">   (</w:t>
      </w:r>
      <w:proofErr w:type="gramEnd"/>
      <w:r>
        <w:t>fl.1452)</w:t>
      </w:r>
    </w:p>
    <w:p w14:paraId="4F5654A0" w14:textId="77777777" w:rsidR="001105B6" w:rsidRDefault="001105B6" w:rsidP="001105B6">
      <w:pPr>
        <w:pStyle w:val="NoSpacing"/>
      </w:pPr>
      <w:r>
        <w:t>of London.</w:t>
      </w:r>
    </w:p>
    <w:p w14:paraId="3DF95AA9" w14:textId="77777777" w:rsidR="001105B6" w:rsidRDefault="001105B6" w:rsidP="001105B6">
      <w:pPr>
        <w:pStyle w:val="NoSpacing"/>
      </w:pPr>
    </w:p>
    <w:p w14:paraId="2217EBC0" w14:textId="77777777" w:rsidR="001105B6" w:rsidRDefault="001105B6" w:rsidP="001105B6">
      <w:pPr>
        <w:pStyle w:val="NoSpacing"/>
      </w:pPr>
    </w:p>
    <w:p w14:paraId="0ABBDCE0" w14:textId="77777777" w:rsidR="001105B6" w:rsidRDefault="001105B6" w:rsidP="001105B6">
      <w:pPr>
        <w:pStyle w:val="NoSpacing"/>
      </w:pPr>
      <w:r>
        <w:t xml:space="preserve">  3 Nov.1452</w:t>
      </w:r>
      <w:r>
        <w:tab/>
        <w:t>William Payn(q.v.), late of London, skinner(q.v.), and his wife,</w:t>
      </w:r>
    </w:p>
    <w:p w14:paraId="641532B9" w14:textId="77777777" w:rsidR="001105B6" w:rsidRDefault="001105B6" w:rsidP="001105B6">
      <w:pPr>
        <w:pStyle w:val="NoSpacing"/>
      </w:pPr>
      <w:r>
        <w:tab/>
      </w:r>
      <w:r>
        <w:tab/>
        <w:t>Margaret(q.v.), were pardoned for not appearing to answer him touching</w:t>
      </w:r>
    </w:p>
    <w:p w14:paraId="1C47C9A3" w14:textId="77777777" w:rsidR="001105B6" w:rsidRDefault="001105B6" w:rsidP="001105B6">
      <w:pPr>
        <w:pStyle w:val="NoSpacing"/>
      </w:pPr>
      <w:r>
        <w:tab/>
      </w:r>
      <w:r>
        <w:tab/>
        <w:t>a debt of £4 4s 8d.      (C.P.R. 1452-61 p.4)</w:t>
      </w:r>
    </w:p>
    <w:p w14:paraId="090F314F" w14:textId="77777777" w:rsidR="001105B6" w:rsidRDefault="001105B6" w:rsidP="001105B6">
      <w:pPr>
        <w:pStyle w:val="NoSpacing"/>
      </w:pPr>
    </w:p>
    <w:p w14:paraId="26E354EE" w14:textId="77777777" w:rsidR="001105B6" w:rsidRDefault="001105B6" w:rsidP="001105B6">
      <w:pPr>
        <w:pStyle w:val="NoSpacing"/>
      </w:pPr>
    </w:p>
    <w:p w14:paraId="7A3DEEE5" w14:textId="77777777" w:rsidR="001105B6" w:rsidRDefault="001105B6" w:rsidP="001105B6">
      <w:pPr>
        <w:pStyle w:val="NoSpacing"/>
      </w:pPr>
      <w:r>
        <w:t>24 January 2025</w:t>
      </w:r>
    </w:p>
    <w:p w14:paraId="33F455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A1AA" w14:textId="77777777" w:rsidR="001105B6" w:rsidRDefault="001105B6" w:rsidP="009139A6">
      <w:r>
        <w:separator/>
      </w:r>
    </w:p>
  </w:endnote>
  <w:endnote w:type="continuationSeparator" w:id="0">
    <w:p w14:paraId="3581DD56" w14:textId="77777777" w:rsidR="001105B6" w:rsidRDefault="001105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3D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956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DB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3B53" w14:textId="77777777" w:rsidR="001105B6" w:rsidRDefault="001105B6" w:rsidP="009139A6">
      <w:r>
        <w:separator/>
      </w:r>
    </w:p>
  </w:footnote>
  <w:footnote w:type="continuationSeparator" w:id="0">
    <w:p w14:paraId="4524FE58" w14:textId="77777777" w:rsidR="001105B6" w:rsidRDefault="001105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C4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50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E1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B6"/>
    <w:rsid w:val="000666E0"/>
    <w:rsid w:val="001105B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F1B0E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E822"/>
  <w15:chartTrackingRefBased/>
  <w15:docId w15:val="{157F2B72-5236-4173-A00D-805A9334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2025-02-04T20:18:00Z</dcterms:created>
  <dcterms:modified xsi:type="dcterms:W3CDTF">2025-02-04T20:19:00Z</dcterms:modified>
</cp:coreProperties>
</file>