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FDB19" w14:textId="77777777" w:rsidR="00754990" w:rsidRDefault="00754990" w:rsidP="007549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STERLYNG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47A51603" w14:textId="77777777" w:rsidR="00754990" w:rsidRDefault="00754990" w:rsidP="00754990">
      <w:pPr>
        <w:pStyle w:val="NoSpacing"/>
        <w:rPr>
          <w:rFonts w:cs="Times New Roman"/>
          <w:szCs w:val="24"/>
        </w:rPr>
      </w:pPr>
    </w:p>
    <w:p w14:paraId="234A5951" w14:textId="77777777" w:rsidR="00754990" w:rsidRDefault="00754990" w:rsidP="00754990">
      <w:pPr>
        <w:pStyle w:val="NoSpacing"/>
        <w:rPr>
          <w:rFonts w:cs="Times New Roman"/>
          <w:szCs w:val="24"/>
        </w:rPr>
      </w:pPr>
    </w:p>
    <w:p w14:paraId="7651454D" w14:textId="77777777" w:rsidR="00754990" w:rsidRDefault="00754990" w:rsidP="007549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Apr.1413</w:t>
      </w:r>
      <w:r>
        <w:rPr>
          <w:rFonts w:cs="Times New Roman"/>
          <w:szCs w:val="24"/>
        </w:rPr>
        <w:tab/>
        <w:t>He and William Forde(q.v.) were commissioned to levy and collect in person</w:t>
      </w:r>
    </w:p>
    <w:p w14:paraId="26DC82C0" w14:textId="77777777" w:rsidR="00754990" w:rsidRDefault="00754990" w:rsidP="007549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customs in the port of Yarmouth and all adjacent ports and places.</w:t>
      </w:r>
    </w:p>
    <w:p w14:paraId="7490C940" w14:textId="77777777" w:rsidR="00754990" w:rsidRDefault="00754990" w:rsidP="007549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p.4)</w:t>
      </w:r>
    </w:p>
    <w:p w14:paraId="7185A3B8" w14:textId="77777777" w:rsidR="00754990" w:rsidRDefault="00754990" w:rsidP="00754990">
      <w:pPr>
        <w:pStyle w:val="NoSpacing"/>
        <w:rPr>
          <w:rFonts w:cs="Times New Roman"/>
          <w:szCs w:val="24"/>
        </w:rPr>
      </w:pPr>
    </w:p>
    <w:p w14:paraId="2EE6B345" w14:textId="77777777" w:rsidR="00754990" w:rsidRDefault="00754990" w:rsidP="00754990">
      <w:pPr>
        <w:pStyle w:val="NoSpacing"/>
        <w:rPr>
          <w:rFonts w:cs="Times New Roman"/>
          <w:szCs w:val="24"/>
        </w:rPr>
      </w:pPr>
    </w:p>
    <w:p w14:paraId="6378276B" w14:textId="77777777" w:rsidR="00754990" w:rsidRDefault="00754990" w:rsidP="007549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2024</w:t>
      </w:r>
    </w:p>
    <w:p w14:paraId="47E28D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9FCF6" w14:textId="77777777" w:rsidR="00754990" w:rsidRDefault="00754990" w:rsidP="009139A6">
      <w:r>
        <w:separator/>
      </w:r>
    </w:p>
  </w:endnote>
  <w:endnote w:type="continuationSeparator" w:id="0">
    <w:p w14:paraId="56C1F7BA" w14:textId="77777777" w:rsidR="00754990" w:rsidRDefault="007549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F87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831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DFE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8DCDC" w14:textId="77777777" w:rsidR="00754990" w:rsidRDefault="00754990" w:rsidP="009139A6">
      <w:r>
        <w:separator/>
      </w:r>
    </w:p>
  </w:footnote>
  <w:footnote w:type="continuationSeparator" w:id="0">
    <w:p w14:paraId="36154DD7" w14:textId="77777777" w:rsidR="00754990" w:rsidRDefault="007549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247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78A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0CF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90"/>
    <w:rsid w:val="000666E0"/>
    <w:rsid w:val="002510B7"/>
    <w:rsid w:val="00270799"/>
    <w:rsid w:val="005C130B"/>
    <w:rsid w:val="00754990"/>
    <w:rsid w:val="00826F5C"/>
    <w:rsid w:val="009139A6"/>
    <w:rsid w:val="009411C2"/>
    <w:rsid w:val="009448BB"/>
    <w:rsid w:val="00947624"/>
    <w:rsid w:val="009C46AC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DB06"/>
  <w15:chartTrackingRefBased/>
  <w15:docId w15:val="{70058EC0-CBD7-4D42-9D65-8A2E01C7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2024-07-10T20:40:00Z</dcterms:created>
  <dcterms:modified xsi:type="dcterms:W3CDTF">2024-07-10T20:41:00Z</dcterms:modified>
</cp:coreProperties>
</file>