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A3234" w14:textId="77777777" w:rsidR="00153D68" w:rsidRDefault="00153D68" w:rsidP="00153D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STEPHENS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2054C870" w14:textId="77777777" w:rsidR="00153D68" w:rsidRDefault="00153D68" w:rsidP="00153D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North Marston.</w:t>
      </w:r>
    </w:p>
    <w:p w14:paraId="6F9A3877" w14:textId="77777777" w:rsidR="00153D68" w:rsidRDefault="00153D68" w:rsidP="00153D68">
      <w:pPr>
        <w:pStyle w:val="NoSpacing"/>
        <w:rPr>
          <w:rFonts w:cs="Times New Roman"/>
          <w:szCs w:val="24"/>
        </w:rPr>
      </w:pPr>
    </w:p>
    <w:p w14:paraId="0A752DE3" w14:textId="77777777" w:rsidR="00153D68" w:rsidRDefault="00153D68" w:rsidP="00153D68">
      <w:pPr>
        <w:pStyle w:val="NoSpacing"/>
        <w:rPr>
          <w:rFonts w:cs="Times New Roman"/>
          <w:szCs w:val="24"/>
        </w:rPr>
      </w:pPr>
    </w:p>
    <w:p w14:paraId="4C6E0C4B" w14:textId="77777777" w:rsidR="00153D68" w:rsidRDefault="00153D68" w:rsidP="00153D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Feb.1406</w:t>
      </w:r>
      <w:r>
        <w:rPr>
          <w:rFonts w:cs="Times New Roman"/>
          <w:szCs w:val="24"/>
        </w:rPr>
        <w:tab/>
        <w:t>He was appointed penitentiary in the deanery of Waddesdon for</w:t>
      </w:r>
    </w:p>
    <w:p w14:paraId="34DA873E" w14:textId="77777777" w:rsidR="00153D68" w:rsidRDefault="00153D68" w:rsidP="00153D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three years.</w:t>
      </w:r>
    </w:p>
    <w:p w14:paraId="3E8321E0" w14:textId="77777777" w:rsidR="00153D68" w:rsidRPr="00E7711B" w:rsidRDefault="00153D68" w:rsidP="00153D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47B76BBC" w14:textId="77777777" w:rsidR="00153D68" w:rsidRDefault="00153D68" w:rsidP="00153D68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p.65)</w:t>
      </w:r>
    </w:p>
    <w:p w14:paraId="62ACF192" w14:textId="77777777" w:rsidR="00153D68" w:rsidRDefault="00153D68" w:rsidP="00153D68">
      <w:pPr>
        <w:pStyle w:val="NoSpacing"/>
        <w:rPr>
          <w:rFonts w:cs="Times New Roman"/>
          <w:szCs w:val="24"/>
        </w:rPr>
      </w:pPr>
    </w:p>
    <w:p w14:paraId="1FBC6BEC" w14:textId="77777777" w:rsidR="00153D68" w:rsidRDefault="00153D68" w:rsidP="00153D68">
      <w:pPr>
        <w:pStyle w:val="NoSpacing"/>
        <w:rPr>
          <w:rFonts w:cs="Times New Roman"/>
          <w:szCs w:val="24"/>
        </w:rPr>
      </w:pPr>
    </w:p>
    <w:p w14:paraId="1A84F635" w14:textId="77777777" w:rsidR="00153D68" w:rsidRDefault="00153D68" w:rsidP="00153D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July 2024</w:t>
      </w:r>
    </w:p>
    <w:p w14:paraId="0238DD8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F0607" w14:textId="77777777" w:rsidR="00153D68" w:rsidRDefault="00153D68" w:rsidP="009139A6">
      <w:r>
        <w:separator/>
      </w:r>
    </w:p>
  </w:endnote>
  <w:endnote w:type="continuationSeparator" w:id="0">
    <w:p w14:paraId="6E95FF83" w14:textId="77777777" w:rsidR="00153D68" w:rsidRDefault="00153D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48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D2F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B52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9DD8B" w14:textId="77777777" w:rsidR="00153D68" w:rsidRDefault="00153D68" w:rsidP="009139A6">
      <w:r>
        <w:separator/>
      </w:r>
    </w:p>
  </w:footnote>
  <w:footnote w:type="continuationSeparator" w:id="0">
    <w:p w14:paraId="3E8E436D" w14:textId="77777777" w:rsidR="00153D68" w:rsidRDefault="00153D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2C9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098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D97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68"/>
    <w:rsid w:val="000666E0"/>
    <w:rsid w:val="00153D68"/>
    <w:rsid w:val="002510B7"/>
    <w:rsid w:val="00270799"/>
    <w:rsid w:val="005C130B"/>
    <w:rsid w:val="00826F5C"/>
    <w:rsid w:val="009139A6"/>
    <w:rsid w:val="009411C2"/>
    <w:rsid w:val="009448BB"/>
    <w:rsid w:val="00947624"/>
    <w:rsid w:val="009878A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F36E"/>
  <w15:chartTrackingRefBased/>
  <w15:docId w15:val="{459457AF-92FC-4A77-B95D-DEB90682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2024-09-12T19:37:00Z</dcterms:created>
  <dcterms:modified xsi:type="dcterms:W3CDTF">2024-09-12T19:38:00Z</dcterms:modified>
</cp:coreProperties>
</file>