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26A76" w14:textId="77777777" w:rsidR="00293CC6" w:rsidRDefault="00293CC6" w:rsidP="00293C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STEPHENS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315AFF65" w14:textId="77777777" w:rsidR="00293CC6" w:rsidRDefault="00293CC6" w:rsidP="00293C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0B0486F5" w14:textId="77777777" w:rsidR="00293CC6" w:rsidRDefault="00293CC6" w:rsidP="00293CC6">
      <w:pPr>
        <w:pStyle w:val="NoSpacing"/>
        <w:rPr>
          <w:rFonts w:cs="Times New Roman"/>
          <w:szCs w:val="24"/>
        </w:rPr>
      </w:pPr>
    </w:p>
    <w:p w14:paraId="47BA207F" w14:textId="77777777" w:rsidR="00293CC6" w:rsidRDefault="00293CC6" w:rsidP="00293CC6">
      <w:pPr>
        <w:pStyle w:val="NoSpacing"/>
        <w:rPr>
          <w:rFonts w:cs="Times New Roman"/>
          <w:szCs w:val="24"/>
        </w:rPr>
      </w:pPr>
    </w:p>
    <w:p w14:paraId="4A7D8A84" w14:textId="77777777" w:rsidR="00293CC6" w:rsidRDefault="00293CC6" w:rsidP="00293C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Feb.1491</w:t>
      </w:r>
      <w:r>
        <w:rPr>
          <w:rFonts w:cs="Times New Roman"/>
          <w:szCs w:val="24"/>
        </w:rPr>
        <w:tab/>
        <w:t xml:space="preserve">He was on a commission to deliver Bristol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4D37D6C0" w14:textId="77777777" w:rsidR="00293CC6" w:rsidRDefault="00293CC6" w:rsidP="00293C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p.351)</w:t>
      </w:r>
    </w:p>
    <w:p w14:paraId="723653B2" w14:textId="77777777" w:rsidR="00293CC6" w:rsidRDefault="00293CC6" w:rsidP="00293CC6">
      <w:pPr>
        <w:pStyle w:val="NoSpacing"/>
        <w:rPr>
          <w:rFonts w:cs="Times New Roman"/>
          <w:szCs w:val="24"/>
        </w:rPr>
      </w:pPr>
    </w:p>
    <w:p w14:paraId="2935CC9A" w14:textId="77777777" w:rsidR="00293CC6" w:rsidRDefault="00293CC6" w:rsidP="00293CC6">
      <w:pPr>
        <w:pStyle w:val="NoSpacing"/>
        <w:rPr>
          <w:rFonts w:cs="Times New Roman"/>
          <w:szCs w:val="24"/>
        </w:rPr>
      </w:pPr>
    </w:p>
    <w:p w14:paraId="0FF6EA05" w14:textId="77777777" w:rsidR="00293CC6" w:rsidRDefault="00293CC6" w:rsidP="00293C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0CC555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90E5F" w14:textId="77777777" w:rsidR="00293CC6" w:rsidRDefault="00293CC6" w:rsidP="009139A6">
      <w:r>
        <w:separator/>
      </w:r>
    </w:p>
  </w:endnote>
  <w:endnote w:type="continuationSeparator" w:id="0">
    <w:p w14:paraId="18A21DB6" w14:textId="77777777" w:rsidR="00293CC6" w:rsidRDefault="00293C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6C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53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F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CB5E" w14:textId="77777777" w:rsidR="00293CC6" w:rsidRDefault="00293CC6" w:rsidP="009139A6">
      <w:r>
        <w:separator/>
      </w:r>
    </w:p>
  </w:footnote>
  <w:footnote w:type="continuationSeparator" w:id="0">
    <w:p w14:paraId="3C6C8F42" w14:textId="77777777" w:rsidR="00293CC6" w:rsidRDefault="00293C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708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5A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EF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C6"/>
    <w:rsid w:val="000666E0"/>
    <w:rsid w:val="002510B7"/>
    <w:rsid w:val="00270799"/>
    <w:rsid w:val="00293CC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3BB6"/>
  <w15:chartTrackingRefBased/>
  <w15:docId w15:val="{3E977E8A-208C-409E-A458-90612280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2024-09-19T19:12:00Z</dcterms:created>
  <dcterms:modified xsi:type="dcterms:W3CDTF">2024-09-19T19:12:00Z</dcterms:modified>
</cp:coreProperties>
</file>