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96DC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STEPHENS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627E82A3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Brewer.</w:t>
      </w:r>
    </w:p>
    <w:p w14:paraId="2A6685DA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</w:p>
    <w:p w14:paraId="3A29BF7B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</w:p>
    <w:p w14:paraId="6EA3AFDE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John Chabot of London, vintner(q.v.), brought a plaint of debt against him and</w:t>
      </w:r>
    </w:p>
    <w:p w14:paraId="189EBDDA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1CE624BF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212EA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441C70FA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</w:p>
    <w:p w14:paraId="12270C80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</w:p>
    <w:p w14:paraId="7F1750A1" w14:textId="77777777" w:rsidR="00150975" w:rsidRDefault="00150975" w:rsidP="001509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May 2024</w:t>
      </w:r>
    </w:p>
    <w:p w14:paraId="031C87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4FB2" w14:textId="77777777" w:rsidR="00150975" w:rsidRDefault="00150975" w:rsidP="009139A6">
      <w:r>
        <w:separator/>
      </w:r>
    </w:p>
  </w:endnote>
  <w:endnote w:type="continuationSeparator" w:id="0">
    <w:p w14:paraId="31D8A285" w14:textId="77777777" w:rsidR="00150975" w:rsidRDefault="001509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3A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5DE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D6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41FF5" w14:textId="77777777" w:rsidR="00150975" w:rsidRDefault="00150975" w:rsidP="009139A6">
      <w:r>
        <w:separator/>
      </w:r>
    </w:p>
  </w:footnote>
  <w:footnote w:type="continuationSeparator" w:id="0">
    <w:p w14:paraId="28F67CE8" w14:textId="77777777" w:rsidR="00150975" w:rsidRDefault="001509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38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0D0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5FE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75"/>
    <w:rsid w:val="000666E0"/>
    <w:rsid w:val="00150975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61DC"/>
  <w15:chartTrackingRefBased/>
  <w15:docId w15:val="{5FB7EFB1-9A3B-4E10-9194-4A416EF0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0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2024-05-29T20:33:00Z</dcterms:created>
  <dcterms:modified xsi:type="dcterms:W3CDTF">2024-05-29T20:34:00Z</dcterms:modified>
</cp:coreProperties>
</file>