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0B94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Katherine STEVENES</w:t>
      </w:r>
      <w:r>
        <w:rPr>
          <w:rFonts w:ascii="Times New Roman" w:hAnsi="Times New Roman" w:cs="Times New Roman"/>
          <w:sz w:val="24"/>
          <w:szCs w:val="24"/>
        </w:rPr>
        <w:t xml:space="preserve">      (d.ca.1411)</w:t>
      </w:r>
    </w:p>
    <w:p w14:paraId="42CA0BB3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C2FB12F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CAD4C24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John.</w:t>
      </w:r>
    </w:p>
    <w:p w14:paraId="0F4EC26B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p.191)</w:t>
      </w:r>
    </w:p>
    <w:p w14:paraId="5B854555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2C1AC24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AF5A7E2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Jul.1411</w:t>
      </w:r>
      <w:r>
        <w:rPr>
          <w:rFonts w:ascii="Times New Roman" w:hAnsi="Times New Roman" w:cs="Times New Roman"/>
          <w:sz w:val="24"/>
          <w:szCs w:val="24"/>
        </w:rPr>
        <w:tab/>
        <w:t>The Escheator of Hampshire was ordered to take her lands into the King’s hands and make inquisition touching her lands and heir.  (ibid.)</w:t>
      </w:r>
    </w:p>
    <w:p w14:paraId="3D367BE4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E3BBE28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4FAE6B1" w14:textId="77777777" w:rsidR="00462575" w:rsidRDefault="00462575" w:rsidP="00462575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2023</w:t>
      </w:r>
    </w:p>
    <w:p w14:paraId="02D999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6FDD" w14:textId="77777777" w:rsidR="00462575" w:rsidRDefault="00462575" w:rsidP="009139A6">
      <w:r>
        <w:separator/>
      </w:r>
    </w:p>
  </w:endnote>
  <w:endnote w:type="continuationSeparator" w:id="0">
    <w:p w14:paraId="4188DC2F" w14:textId="77777777" w:rsidR="00462575" w:rsidRDefault="004625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87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DA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22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A424" w14:textId="77777777" w:rsidR="00462575" w:rsidRDefault="00462575" w:rsidP="009139A6">
      <w:r>
        <w:separator/>
      </w:r>
    </w:p>
  </w:footnote>
  <w:footnote w:type="continuationSeparator" w:id="0">
    <w:p w14:paraId="67333202" w14:textId="77777777" w:rsidR="00462575" w:rsidRDefault="004625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EF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E5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5B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75"/>
    <w:rsid w:val="000666E0"/>
    <w:rsid w:val="000A2E7A"/>
    <w:rsid w:val="00190DFA"/>
    <w:rsid w:val="002510B7"/>
    <w:rsid w:val="00270799"/>
    <w:rsid w:val="00357E4A"/>
    <w:rsid w:val="00462575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275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8B72"/>
  <w15:chartTrackingRefBased/>
  <w15:docId w15:val="{879AF86B-8B74-4636-8039-9D60C306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575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2025-04-06T16:17:00Z</dcterms:created>
  <dcterms:modified xsi:type="dcterms:W3CDTF">2025-04-06T16:17:00Z</dcterms:modified>
</cp:coreProperties>
</file>