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FFCC5" w14:textId="77777777" w:rsidR="00A85C69" w:rsidRDefault="00A85C69" w:rsidP="00A8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STEVENS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6590DED1" w14:textId="77777777" w:rsidR="00A85C69" w:rsidRDefault="00A85C69" w:rsidP="00A8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Standlake</w:t>
      </w:r>
      <w:proofErr w:type="spellEnd"/>
      <w:r>
        <w:rPr>
          <w:rFonts w:cs="Times New Roman"/>
          <w:szCs w:val="24"/>
        </w:rPr>
        <w:t>.</w:t>
      </w:r>
    </w:p>
    <w:p w14:paraId="01C0DC2F" w14:textId="77777777" w:rsidR="00A85C69" w:rsidRDefault="00A85C69" w:rsidP="00A85C69">
      <w:pPr>
        <w:pStyle w:val="NoSpacing"/>
        <w:rPr>
          <w:rFonts w:cs="Times New Roman"/>
          <w:szCs w:val="24"/>
        </w:rPr>
      </w:pPr>
    </w:p>
    <w:p w14:paraId="5ECBABE6" w14:textId="77777777" w:rsidR="00A85C69" w:rsidRDefault="00A85C69" w:rsidP="00A85C69">
      <w:pPr>
        <w:pStyle w:val="NoSpacing"/>
        <w:rPr>
          <w:rFonts w:cs="Times New Roman"/>
          <w:szCs w:val="24"/>
        </w:rPr>
      </w:pPr>
    </w:p>
    <w:p w14:paraId="468E7292" w14:textId="77777777" w:rsidR="00A85C69" w:rsidRDefault="00A85C69" w:rsidP="00A8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Jan.</w:t>
      </w: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 xml:space="preserve">He was licensed for the celebration of divine services in private </w:t>
      </w:r>
    </w:p>
    <w:p w14:paraId="61CE179D" w14:textId="77777777" w:rsidR="00A85C69" w:rsidRDefault="00A85C69" w:rsidP="00A8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chapels or oratories.</w:t>
      </w:r>
    </w:p>
    <w:p w14:paraId="3A6CD44D" w14:textId="77777777" w:rsidR="00A85C69" w:rsidRPr="00E7711B" w:rsidRDefault="00A85C69" w:rsidP="00A8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C1967E2" w14:textId="77777777" w:rsidR="00A85C69" w:rsidRDefault="00A85C69" w:rsidP="00A85C69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p.64)</w:t>
      </w:r>
    </w:p>
    <w:p w14:paraId="75B3481A" w14:textId="77777777" w:rsidR="00A85C69" w:rsidRDefault="00A85C69" w:rsidP="00A85C69">
      <w:pPr>
        <w:pStyle w:val="NoSpacing"/>
        <w:rPr>
          <w:rFonts w:cs="Times New Roman"/>
          <w:szCs w:val="24"/>
        </w:rPr>
      </w:pPr>
    </w:p>
    <w:p w14:paraId="79E20926" w14:textId="77777777" w:rsidR="00A85C69" w:rsidRDefault="00A85C69" w:rsidP="00A85C69">
      <w:pPr>
        <w:pStyle w:val="NoSpacing"/>
        <w:rPr>
          <w:rFonts w:cs="Times New Roman"/>
          <w:szCs w:val="24"/>
        </w:rPr>
      </w:pPr>
    </w:p>
    <w:p w14:paraId="6F85F2CF" w14:textId="77777777" w:rsidR="00A85C69" w:rsidRDefault="00A85C69" w:rsidP="00A85C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July 2024</w:t>
      </w:r>
    </w:p>
    <w:p w14:paraId="32C009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2760C" w14:textId="77777777" w:rsidR="00A85C69" w:rsidRDefault="00A85C69" w:rsidP="009139A6">
      <w:r>
        <w:separator/>
      </w:r>
    </w:p>
  </w:endnote>
  <w:endnote w:type="continuationSeparator" w:id="0">
    <w:p w14:paraId="7A32AD9D" w14:textId="77777777" w:rsidR="00A85C69" w:rsidRDefault="00A85C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699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92B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28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1526B" w14:textId="77777777" w:rsidR="00A85C69" w:rsidRDefault="00A85C69" w:rsidP="009139A6">
      <w:r>
        <w:separator/>
      </w:r>
    </w:p>
  </w:footnote>
  <w:footnote w:type="continuationSeparator" w:id="0">
    <w:p w14:paraId="53F78B74" w14:textId="77777777" w:rsidR="00A85C69" w:rsidRDefault="00A85C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E5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562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24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6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85C69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9FA5"/>
  <w15:chartTrackingRefBased/>
  <w15:docId w15:val="{7CAD0DBB-8F8C-4DF7-8A9F-2EB4945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2024-07-21T19:49:00Z</dcterms:created>
  <dcterms:modified xsi:type="dcterms:W3CDTF">2024-07-21T19:49:00Z</dcterms:modified>
</cp:coreProperties>
</file>