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2023" w14:textId="77777777" w:rsidR="00071089" w:rsidRDefault="00071089" w:rsidP="0007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STEVYNS</w:t>
      </w:r>
      <w:r>
        <w:rPr>
          <w:rFonts w:cs="Times New Roman"/>
          <w:szCs w:val="24"/>
        </w:rPr>
        <w:t xml:space="preserve">        (d.ca.1457)</w:t>
      </w:r>
    </w:p>
    <w:p w14:paraId="20EAB077" w14:textId="77777777" w:rsidR="00071089" w:rsidRDefault="00071089" w:rsidP="0007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Canon.</w:t>
      </w:r>
    </w:p>
    <w:p w14:paraId="66807F39" w14:textId="77777777" w:rsidR="00071089" w:rsidRDefault="00071089" w:rsidP="00071089">
      <w:pPr>
        <w:pStyle w:val="NoSpacing"/>
        <w:rPr>
          <w:rFonts w:cs="Times New Roman"/>
          <w:szCs w:val="24"/>
        </w:rPr>
      </w:pPr>
    </w:p>
    <w:p w14:paraId="6A9D9E2C" w14:textId="77777777" w:rsidR="00071089" w:rsidRDefault="00071089" w:rsidP="00071089">
      <w:pPr>
        <w:pStyle w:val="NoSpacing"/>
        <w:rPr>
          <w:rFonts w:cs="Times New Roman"/>
          <w:szCs w:val="24"/>
        </w:rPr>
      </w:pPr>
    </w:p>
    <w:p w14:paraId="3BC9F07A" w14:textId="77777777" w:rsidR="00071089" w:rsidRDefault="00071089" w:rsidP="0007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    (Devon Wills Index, 1163-1999)</w:t>
      </w:r>
    </w:p>
    <w:p w14:paraId="4D1B40C7" w14:textId="77777777" w:rsidR="00071089" w:rsidRDefault="00071089" w:rsidP="00071089">
      <w:pPr>
        <w:pStyle w:val="NoSpacing"/>
        <w:rPr>
          <w:rFonts w:cs="Times New Roman"/>
          <w:szCs w:val="24"/>
        </w:rPr>
      </w:pPr>
    </w:p>
    <w:p w14:paraId="2990DE92" w14:textId="77777777" w:rsidR="00071089" w:rsidRDefault="00071089" w:rsidP="00071089">
      <w:pPr>
        <w:pStyle w:val="NoSpacing"/>
        <w:rPr>
          <w:rFonts w:cs="Times New Roman"/>
          <w:szCs w:val="24"/>
        </w:rPr>
      </w:pPr>
    </w:p>
    <w:p w14:paraId="35B75D6F" w14:textId="77777777" w:rsidR="00071089" w:rsidRDefault="00071089" w:rsidP="0007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5D88E9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C523" w14:textId="77777777" w:rsidR="00071089" w:rsidRDefault="00071089" w:rsidP="009139A6">
      <w:r>
        <w:separator/>
      </w:r>
    </w:p>
  </w:endnote>
  <w:endnote w:type="continuationSeparator" w:id="0">
    <w:p w14:paraId="6A33FEF6" w14:textId="77777777" w:rsidR="00071089" w:rsidRDefault="000710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A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B5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2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7951" w14:textId="77777777" w:rsidR="00071089" w:rsidRDefault="00071089" w:rsidP="009139A6">
      <w:r>
        <w:separator/>
      </w:r>
    </w:p>
  </w:footnote>
  <w:footnote w:type="continuationSeparator" w:id="0">
    <w:p w14:paraId="45F5391B" w14:textId="77777777" w:rsidR="00071089" w:rsidRDefault="000710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68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1C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7D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89"/>
    <w:rsid w:val="000666E0"/>
    <w:rsid w:val="00071089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0C0F"/>
  <w15:chartTrackingRefBased/>
  <w15:docId w15:val="{614317FF-A770-47F2-BF09-926505A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2025-03-16T19:12:00Z</dcterms:created>
  <dcterms:modified xsi:type="dcterms:W3CDTF">2025-03-16T19:13:00Z</dcterms:modified>
</cp:coreProperties>
</file>