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6BC75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STEVENSON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C08C545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Saddler.</w:t>
      </w:r>
    </w:p>
    <w:p w14:paraId="0784D012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D2EFA84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E4D415D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Catall</w:t>
      </w:r>
      <w:proofErr w:type="spellEnd"/>
      <w:r>
        <w:rPr>
          <w:rFonts w:cs="Times New Roman"/>
          <w:szCs w:val="24"/>
        </w:rPr>
        <w:t xml:space="preserve"> of York, chaplain(q.v.), brought a plaint of debt against </w:t>
      </w:r>
    </w:p>
    <w:p w14:paraId="54D17B74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four others.    ( </w:t>
      </w:r>
      <w:hyperlink r:id="rId6" w:history="1">
        <w:r w:rsidRPr="00F63962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0379F5D9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8D93E1A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1305518" w14:textId="77777777" w:rsidR="00583922" w:rsidRDefault="00583922" w:rsidP="00583922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 May 2024</w:t>
      </w:r>
    </w:p>
    <w:p w14:paraId="5C6073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B6F99" w14:textId="77777777" w:rsidR="00583922" w:rsidRDefault="00583922" w:rsidP="009139A6">
      <w:r>
        <w:separator/>
      </w:r>
    </w:p>
  </w:endnote>
  <w:endnote w:type="continuationSeparator" w:id="0">
    <w:p w14:paraId="526ACD24" w14:textId="77777777" w:rsidR="00583922" w:rsidRDefault="005839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E9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00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6C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9A92A" w14:textId="77777777" w:rsidR="00583922" w:rsidRDefault="00583922" w:rsidP="009139A6">
      <w:r>
        <w:separator/>
      </w:r>
    </w:p>
  </w:footnote>
  <w:footnote w:type="continuationSeparator" w:id="0">
    <w:p w14:paraId="5121B6E4" w14:textId="77777777" w:rsidR="00583922" w:rsidRDefault="005839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9A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90B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0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22"/>
    <w:rsid w:val="000666E0"/>
    <w:rsid w:val="002510B7"/>
    <w:rsid w:val="00270799"/>
    <w:rsid w:val="003A7117"/>
    <w:rsid w:val="0058392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D39C"/>
  <w15:chartTrackingRefBased/>
  <w15:docId w15:val="{0C2C8596-C4CD-41E4-B03C-43A25DDA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3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2024-05-12T10:17:00Z</dcterms:created>
  <dcterms:modified xsi:type="dcterms:W3CDTF">2024-05-12T10:23:00Z</dcterms:modified>
</cp:coreProperties>
</file>