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818C1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Robert STEVENSON (? </w:t>
      </w:r>
      <w:proofErr w:type="gramStart"/>
      <w:r>
        <w:rPr>
          <w:rFonts w:cs="Times New Roman"/>
          <w:szCs w:val="24"/>
          <w:u w:val="single"/>
        </w:rPr>
        <w:t>STEPHENSON)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(fl.1455)</w:t>
      </w:r>
    </w:p>
    <w:p w14:paraId="4DAA775C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Saddler.</w:t>
      </w:r>
    </w:p>
    <w:p w14:paraId="1FB1D6B2" w14:textId="77777777" w:rsidR="00082A1A" w:rsidRDefault="00082A1A" w:rsidP="00082A1A">
      <w:pPr>
        <w:pStyle w:val="NoSpacing"/>
        <w:rPr>
          <w:rFonts w:cs="Times New Roman"/>
          <w:szCs w:val="24"/>
        </w:rPr>
      </w:pPr>
    </w:p>
    <w:p w14:paraId="04862F14" w14:textId="77777777" w:rsidR="00082A1A" w:rsidRDefault="00082A1A" w:rsidP="00082A1A">
      <w:pPr>
        <w:pStyle w:val="NoSpacing"/>
        <w:rPr>
          <w:rFonts w:cs="Times New Roman"/>
          <w:szCs w:val="24"/>
        </w:rPr>
      </w:pPr>
    </w:p>
    <w:p w14:paraId="2AC8BF86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Catall</w:t>
      </w:r>
      <w:proofErr w:type="spellEnd"/>
      <w:r>
        <w:rPr>
          <w:rFonts w:cs="Times New Roman"/>
          <w:szCs w:val="24"/>
        </w:rPr>
        <w:t xml:space="preserve"> of York, chaplain(q.v.), brought a plaint of debt against him</w:t>
      </w:r>
    </w:p>
    <w:p w14:paraId="7268466D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2562C021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06677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587187A1" w14:textId="77777777" w:rsidR="00082A1A" w:rsidRDefault="00082A1A" w:rsidP="00082A1A">
      <w:pPr>
        <w:pStyle w:val="NoSpacing"/>
        <w:rPr>
          <w:rFonts w:cs="Times New Roman"/>
          <w:szCs w:val="24"/>
        </w:rPr>
      </w:pPr>
    </w:p>
    <w:p w14:paraId="166D1CEF" w14:textId="77777777" w:rsidR="00082A1A" w:rsidRDefault="00082A1A" w:rsidP="00082A1A">
      <w:pPr>
        <w:pStyle w:val="NoSpacing"/>
        <w:rPr>
          <w:rFonts w:cs="Times New Roman"/>
          <w:szCs w:val="24"/>
        </w:rPr>
      </w:pPr>
    </w:p>
    <w:p w14:paraId="72FBB072" w14:textId="77777777" w:rsidR="00082A1A" w:rsidRDefault="00082A1A" w:rsidP="0008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2024</w:t>
      </w:r>
    </w:p>
    <w:p w14:paraId="348D3A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0405" w14:textId="77777777" w:rsidR="00082A1A" w:rsidRDefault="00082A1A" w:rsidP="009139A6">
      <w:r>
        <w:separator/>
      </w:r>
    </w:p>
  </w:endnote>
  <w:endnote w:type="continuationSeparator" w:id="0">
    <w:p w14:paraId="763AFE2B" w14:textId="77777777" w:rsidR="00082A1A" w:rsidRDefault="00082A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A4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78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3E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069A" w14:textId="77777777" w:rsidR="00082A1A" w:rsidRDefault="00082A1A" w:rsidP="009139A6">
      <w:r>
        <w:separator/>
      </w:r>
    </w:p>
  </w:footnote>
  <w:footnote w:type="continuationSeparator" w:id="0">
    <w:p w14:paraId="5A4F71FB" w14:textId="77777777" w:rsidR="00082A1A" w:rsidRDefault="00082A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B21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B05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C8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1A"/>
    <w:rsid w:val="000666E0"/>
    <w:rsid w:val="00082A1A"/>
    <w:rsid w:val="002510B7"/>
    <w:rsid w:val="00270799"/>
    <w:rsid w:val="005C130B"/>
    <w:rsid w:val="00826F5C"/>
    <w:rsid w:val="009139A6"/>
    <w:rsid w:val="009411C2"/>
    <w:rsid w:val="009448BB"/>
    <w:rsid w:val="009468FC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1D53"/>
  <w15:chartTrackingRefBased/>
  <w15:docId w15:val="{709E1E74-4C67-4501-95B2-203384FD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2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2024-07-13T06:48:00Z</dcterms:created>
  <dcterms:modified xsi:type="dcterms:W3CDTF">2024-07-13T06:48:00Z</dcterms:modified>
</cp:coreProperties>
</file>