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4642D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STEVENSON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8B40C42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Arden Nunnery.</w:t>
      </w:r>
    </w:p>
    <w:p w14:paraId="4E4707D5" w14:textId="77777777" w:rsidR="00A1409D" w:rsidRDefault="00A1409D" w:rsidP="00A1409D">
      <w:pPr>
        <w:pStyle w:val="NoSpacing"/>
        <w:rPr>
          <w:rFonts w:cs="Times New Roman"/>
          <w:szCs w:val="24"/>
        </w:rPr>
      </w:pPr>
    </w:p>
    <w:p w14:paraId="160457A4" w14:textId="77777777" w:rsidR="00A1409D" w:rsidRDefault="00A1409D" w:rsidP="00A1409D">
      <w:pPr>
        <w:pStyle w:val="NoSpacing"/>
        <w:rPr>
          <w:rFonts w:cs="Times New Roman"/>
          <w:szCs w:val="24"/>
        </w:rPr>
      </w:pPr>
    </w:p>
    <w:p w14:paraId="3FA2D936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6573D404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279990C5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49539DF2" w14:textId="77777777" w:rsidR="00A1409D" w:rsidRDefault="00A1409D" w:rsidP="00A1409D">
      <w:pPr>
        <w:pStyle w:val="NoSpacing"/>
        <w:rPr>
          <w:rFonts w:cs="Times New Roman"/>
          <w:szCs w:val="24"/>
        </w:rPr>
      </w:pPr>
    </w:p>
    <w:p w14:paraId="27DF3896" w14:textId="77777777" w:rsidR="00A1409D" w:rsidRDefault="00A1409D" w:rsidP="00A1409D">
      <w:pPr>
        <w:pStyle w:val="NoSpacing"/>
        <w:rPr>
          <w:rFonts w:cs="Times New Roman"/>
          <w:szCs w:val="24"/>
        </w:rPr>
      </w:pPr>
    </w:p>
    <w:p w14:paraId="398AAD02" w14:textId="77777777" w:rsidR="00A1409D" w:rsidRDefault="00A1409D" w:rsidP="00A140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24B54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EC011" w14:textId="77777777" w:rsidR="00A1409D" w:rsidRDefault="00A1409D" w:rsidP="009139A6">
      <w:r>
        <w:separator/>
      </w:r>
    </w:p>
  </w:endnote>
  <w:endnote w:type="continuationSeparator" w:id="0">
    <w:p w14:paraId="71F25C78" w14:textId="77777777" w:rsidR="00A1409D" w:rsidRDefault="00A140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0BF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69E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07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3ADB4" w14:textId="77777777" w:rsidR="00A1409D" w:rsidRDefault="00A1409D" w:rsidP="009139A6">
      <w:r>
        <w:separator/>
      </w:r>
    </w:p>
  </w:footnote>
  <w:footnote w:type="continuationSeparator" w:id="0">
    <w:p w14:paraId="48E62E5C" w14:textId="77777777" w:rsidR="00A1409D" w:rsidRDefault="00A140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E8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43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CB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9D"/>
    <w:rsid w:val="000666E0"/>
    <w:rsid w:val="002510B7"/>
    <w:rsid w:val="00270799"/>
    <w:rsid w:val="005C130B"/>
    <w:rsid w:val="00826F5C"/>
    <w:rsid w:val="008D1D5C"/>
    <w:rsid w:val="009139A6"/>
    <w:rsid w:val="009411C2"/>
    <w:rsid w:val="009448BB"/>
    <w:rsid w:val="00947624"/>
    <w:rsid w:val="00A1409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2F0F"/>
  <w15:chartTrackingRefBased/>
  <w15:docId w15:val="{CA469012-6332-46A6-8370-1E0AF08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2024-12-29T17:40:00Z</dcterms:created>
  <dcterms:modified xsi:type="dcterms:W3CDTF">2024-12-29T19:58:00Z</dcterms:modified>
</cp:coreProperties>
</file>