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FDE53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STIFFORD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980E85A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515E8223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B35075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72266E1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DD19F6E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DDE02B2" w14:textId="77777777" w:rsidR="004A394B" w:rsidRPr="00065994" w:rsidRDefault="004A394B" w:rsidP="004A394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91A484D" w14:textId="77777777" w:rsidR="004A394B" w:rsidRDefault="004A394B" w:rsidP="004A394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0545916" w14:textId="77777777" w:rsidR="004A394B" w:rsidRDefault="004A394B" w:rsidP="004A394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4EEA73CA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68DB36" w14:textId="77777777" w:rsidR="004A394B" w:rsidRDefault="004A394B" w:rsidP="004A394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7 June 2024</w:t>
      </w:r>
    </w:p>
    <w:p w14:paraId="22CF0C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6B68E" w14:textId="77777777" w:rsidR="004A394B" w:rsidRDefault="004A394B" w:rsidP="009139A6">
      <w:r>
        <w:separator/>
      </w:r>
    </w:p>
  </w:endnote>
  <w:endnote w:type="continuationSeparator" w:id="0">
    <w:p w14:paraId="70BB432C" w14:textId="77777777" w:rsidR="004A394B" w:rsidRDefault="004A39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5A5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053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B8E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204FC" w14:textId="77777777" w:rsidR="004A394B" w:rsidRDefault="004A394B" w:rsidP="009139A6">
      <w:r>
        <w:separator/>
      </w:r>
    </w:p>
  </w:footnote>
  <w:footnote w:type="continuationSeparator" w:id="0">
    <w:p w14:paraId="4F999E9C" w14:textId="77777777" w:rsidR="004A394B" w:rsidRDefault="004A39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6C7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223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567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4B"/>
    <w:rsid w:val="000666E0"/>
    <w:rsid w:val="002510B7"/>
    <w:rsid w:val="00270799"/>
    <w:rsid w:val="004A394B"/>
    <w:rsid w:val="005C130B"/>
    <w:rsid w:val="00826F5C"/>
    <w:rsid w:val="009139A6"/>
    <w:rsid w:val="009411C2"/>
    <w:rsid w:val="009448BB"/>
    <w:rsid w:val="00947624"/>
    <w:rsid w:val="00A3176C"/>
    <w:rsid w:val="00AE65F8"/>
    <w:rsid w:val="00B5443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99D2"/>
  <w15:chartTrackingRefBased/>
  <w15:docId w15:val="{33A0E068-6F07-4146-A29A-1A8FEA9E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2024-08-12T19:17:00Z</dcterms:created>
  <dcterms:modified xsi:type="dcterms:W3CDTF">2024-08-12T19:17:00Z</dcterms:modified>
</cp:coreProperties>
</file>