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43E7" w14:textId="77777777" w:rsidR="00FC2C20" w:rsidRDefault="00FC2C20" w:rsidP="00FC2C2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Rauf STILE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eastAsia="Times New Roman" w:cs="Times New Roman"/>
          <w:szCs w:val="24"/>
        </w:rPr>
        <w:t>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610BBA73" w14:textId="77777777" w:rsidR="00FC2C20" w:rsidRDefault="00FC2C20" w:rsidP="00FC2C20">
      <w:pPr>
        <w:pStyle w:val="NoSpacing"/>
        <w:rPr>
          <w:rFonts w:eastAsia="Times New Roman" w:cs="Times New Roman"/>
          <w:szCs w:val="24"/>
        </w:rPr>
      </w:pPr>
    </w:p>
    <w:p w14:paraId="19FCBD33" w14:textId="77777777" w:rsidR="00FC2C20" w:rsidRDefault="00FC2C20" w:rsidP="00FC2C20">
      <w:pPr>
        <w:pStyle w:val="NoSpacing"/>
        <w:rPr>
          <w:rFonts w:eastAsia="Times New Roman" w:cs="Times New Roman"/>
          <w:szCs w:val="24"/>
        </w:rPr>
      </w:pPr>
    </w:p>
    <w:p w14:paraId="0FF304D4" w14:textId="05847147" w:rsidR="00FC2C20" w:rsidRDefault="00FC2C20" w:rsidP="00FC2C2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Oct.1479</w:t>
      </w:r>
      <w:r>
        <w:rPr>
          <w:rFonts w:eastAsia="Times New Roman" w:cs="Times New Roman"/>
          <w:szCs w:val="24"/>
        </w:rPr>
        <w:tab/>
        <w:t xml:space="preserve">William Jacob of Chichester(q.v.) bequeathed him a </w:t>
      </w:r>
      <w:r>
        <w:rPr>
          <w:rFonts w:eastAsia="Times New Roman" w:cs="Times New Roman"/>
          <w:szCs w:val="24"/>
        </w:rPr>
        <w:t>tawny gown furred with</w:t>
      </w:r>
    </w:p>
    <w:p w14:paraId="54A35FB6" w14:textId="6BF306C4" w:rsidR="00FC2C20" w:rsidRDefault="00FC2C20" w:rsidP="00FC2C2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white lamb.</w:t>
      </w:r>
    </w:p>
    <w:p w14:paraId="790CEE70" w14:textId="77777777" w:rsidR="00FC2C20" w:rsidRDefault="00FC2C20" w:rsidP="00FC2C20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00242C16" w14:textId="77777777" w:rsidR="00FC2C20" w:rsidRDefault="00FC2C20" w:rsidP="00FC2C20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pp.389-91)</w:t>
      </w:r>
    </w:p>
    <w:p w14:paraId="06BC02F7" w14:textId="77777777" w:rsidR="00FC2C20" w:rsidRDefault="00FC2C20" w:rsidP="00FC2C20">
      <w:pPr>
        <w:pStyle w:val="NoSpacing"/>
        <w:rPr>
          <w:rFonts w:eastAsia="Times New Roman" w:cs="Times New Roman"/>
          <w:szCs w:val="24"/>
        </w:rPr>
      </w:pPr>
    </w:p>
    <w:p w14:paraId="75CA6F55" w14:textId="77777777" w:rsidR="00FC2C20" w:rsidRDefault="00FC2C20" w:rsidP="00FC2C20">
      <w:pPr>
        <w:pStyle w:val="NoSpacing"/>
        <w:rPr>
          <w:rFonts w:eastAsia="Times New Roman" w:cs="Times New Roman"/>
          <w:szCs w:val="24"/>
        </w:rPr>
      </w:pPr>
    </w:p>
    <w:p w14:paraId="721E0188" w14:textId="77777777" w:rsidR="00FC2C20" w:rsidRDefault="00FC2C20" w:rsidP="00FC2C2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December 2024</w:t>
      </w:r>
    </w:p>
    <w:p w14:paraId="147CD889" w14:textId="042DC475" w:rsidR="00FC2C20" w:rsidRPr="00FC2C20" w:rsidRDefault="00FC2C20" w:rsidP="0044214C">
      <w:pPr>
        <w:pStyle w:val="NoSpacing"/>
        <w:rPr>
          <w:rFonts w:eastAsia="Times New Roman" w:cs="Times New Roman"/>
          <w:szCs w:val="24"/>
        </w:rPr>
      </w:pPr>
    </w:p>
    <w:p w14:paraId="0A05B61A" w14:textId="17589FD8" w:rsidR="0044214C" w:rsidRPr="0044214C" w:rsidRDefault="0044214C" w:rsidP="0044214C">
      <w:pPr>
        <w:pStyle w:val="NoSpacing"/>
        <w:rPr>
          <w:rFonts w:eastAsia="Times New Roman" w:cs="Times New Roman"/>
          <w:szCs w:val="24"/>
        </w:rPr>
      </w:pPr>
    </w:p>
    <w:p w14:paraId="7C383AEC" w14:textId="4433CA71" w:rsidR="0044214C" w:rsidRPr="0044214C" w:rsidRDefault="0044214C" w:rsidP="0044214C">
      <w:pPr>
        <w:pStyle w:val="NoSpacing"/>
        <w:rPr>
          <w:rFonts w:eastAsia="Times New Roman" w:cs="Times New Roman"/>
          <w:szCs w:val="24"/>
        </w:rPr>
      </w:pPr>
    </w:p>
    <w:p w14:paraId="3A97995E" w14:textId="05083209" w:rsidR="0044214C" w:rsidRPr="0044214C" w:rsidRDefault="0044214C" w:rsidP="0044214C">
      <w:pPr>
        <w:pStyle w:val="NoSpacing"/>
        <w:rPr>
          <w:rFonts w:eastAsia="Times New Roman" w:cs="Times New Roman"/>
          <w:szCs w:val="24"/>
        </w:rPr>
      </w:pPr>
    </w:p>
    <w:p w14:paraId="2D53A59A" w14:textId="5C7F8075" w:rsidR="0044214C" w:rsidRPr="0044214C" w:rsidRDefault="0044214C" w:rsidP="0044214C">
      <w:pPr>
        <w:pStyle w:val="NoSpacing"/>
        <w:rPr>
          <w:rFonts w:eastAsia="Times New Roman" w:cs="Times New Roman"/>
          <w:szCs w:val="24"/>
        </w:rPr>
      </w:pPr>
    </w:p>
    <w:p w14:paraId="17F92306" w14:textId="7AC7462C" w:rsidR="0044214C" w:rsidRPr="0044214C" w:rsidRDefault="0044214C" w:rsidP="00781105">
      <w:pPr>
        <w:pStyle w:val="NoSpacing"/>
        <w:rPr>
          <w:rFonts w:eastAsia="Times New Roman" w:cs="Times New Roman"/>
          <w:szCs w:val="24"/>
        </w:rPr>
      </w:pPr>
    </w:p>
    <w:p w14:paraId="62A4149F" w14:textId="680F7FE0" w:rsidR="00781105" w:rsidRPr="00781105" w:rsidRDefault="00781105" w:rsidP="00781105">
      <w:pPr>
        <w:pStyle w:val="NoSpacing"/>
        <w:rPr>
          <w:rFonts w:eastAsia="Times New Roman" w:cs="Times New Roman"/>
          <w:szCs w:val="24"/>
        </w:rPr>
      </w:pPr>
    </w:p>
    <w:p w14:paraId="5AF7E4B2" w14:textId="2FAF2D2C" w:rsidR="00781105" w:rsidRPr="00781105" w:rsidRDefault="00781105" w:rsidP="00781105">
      <w:pPr>
        <w:pStyle w:val="NoSpacing"/>
        <w:rPr>
          <w:rFonts w:eastAsia="Times New Roman" w:cs="Times New Roman"/>
          <w:szCs w:val="24"/>
        </w:rPr>
      </w:pPr>
    </w:p>
    <w:p w14:paraId="050530B5" w14:textId="77777777" w:rsidR="00781105" w:rsidRPr="00781105" w:rsidRDefault="00781105" w:rsidP="00092897">
      <w:pPr>
        <w:pStyle w:val="NoSpacing"/>
        <w:rPr>
          <w:rFonts w:eastAsia="Times New Roman" w:cs="Times New Roman"/>
          <w:szCs w:val="24"/>
        </w:rPr>
      </w:pPr>
    </w:p>
    <w:p w14:paraId="7747A91D" w14:textId="77777777" w:rsidR="00092897" w:rsidRPr="0013456E" w:rsidRDefault="00092897" w:rsidP="0013456E">
      <w:pPr>
        <w:pStyle w:val="NoSpacing"/>
      </w:pPr>
    </w:p>
    <w:p w14:paraId="00B02BE1" w14:textId="77777777" w:rsidR="00E13B41" w:rsidRPr="00E13B41" w:rsidRDefault="00E13B41" w:rsidP="009139A6">
      <w:pPr>
        <w:pStyle w:val="NoSpacing"/>
        <w:rPr>
          <w:rFonts w:cs="Times New Roman"/>
          <w:szCs w:val="24"/>
        </w:rPr>
      </w:pPr>
    </w:p>
    <w:p w14:paraId="609E772D" w14:textId="77777777" w:rsidR="002E783B" w:rsidRPr="002E783B" w:rsidRDefault="002E783B" w:rsidP="009139A6">
      <w:pPr>
        <w:pStyle w:val="NoSpacing"/>
        <w:rPr>
          <w:rFonts w:cs="Times New Roman"/>
          <w:szCs w:val="24"/>
        </w:rPr>
      </w:pPr>
    </w:p>
    <w:sectPr w:rsidR="002E783B" w:rsidRPr="002E7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564A1" w14:textId="77777777" w:rsidR="002E783B" w:rsidRDefault="002E783B" w:rsidP="009139A6">
      <w:r>
        <w:separator/>
      </w:r>
    </w:p>
  </w:endnote>
  <w:endnote w:type="continuationSeparator" w:id="0">
    <w:p w14:paraId="058A9C0D" w14:textId="77777777" w:rsidR="002E783B" w:rsidRDefault="002E78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6DA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751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73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2E941" w14:textId="77777777" w:rsidR="002E783B" w:rsidRDefault="002E783B" w:rsidP="009139A6">
      <w:r>
        <w:separator/>
      </w:r>
    </w:p>
  </w:footnote>
  <w:footnote w:type="continuationSeparator" w:id="0">
    <w:p w14:paraId="30666EBE" w14:textId="77777777" w:rsidR="002E783B" w:rsidRDefault="002E78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918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128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FD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3B"/>
    <w:rsid w:val="000666E0"/>
    <w:rsid w:val="00092897"/>
    <w:rsid w:val="00126F5A"/>
    <w:rsid w:val="0013456E"/>
    <w:rsid w:val="002510B7"/>
    <w:rsid w:val="00270799"/>
    <w:rsid w:val="002E783B"/>
    <w:rsid w:val="00387E63"/>
    <w:rsid w:val="0044214C"/>
    <w:rsid w:val="005C130B"/>
    <w:rsid w:val="00781105"/>
    <w:rsid w:val="00826F5C"/>
    <w:rsid w:val="009139A6"/>
    <w:rsid w:val="009411C2"/>
    <w:rsid w:val="009448BB"/>
    <w:rsid w:val="00947624"/>
    <w:rsid w:val="00964AE2"/>
    <w:rsid w:val="00A3176C"/>
    <w:rsid w:val="00A53379"/>
    <w:rsid w:val="00AA5782"/>
    <w:rsid w:val="00AE65F8"/>
    <w:rsid w:val="00BA00AB"/>
    <w:rsid w:val="00BE03B3"/>
    <w:rsid w:val="00C71834"/>
    <w:rsid w:val="00CB4ED9"/>
    <w:rsid w:val="00E13B41"/>
    <w:rsid w:val="00E61DA6"/>
    <w:rsid w:val="00EB3209"/>
    <w:rsid w:val="00F41096"/>
    <w:rsid w:val="00F5287F"/>
    <w:rsid w:val="00F964E9"/>
    <w:rsid w:val="00FC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7A6D"/>
  <w15:chartTrackingRefBased/>
  <w15:docId w15:val="{477091D7-1CE8-466C-841F-FFA6A7A3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256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2024-12-17T15:38:00Z</dcterms:created>
  <dcterms:modified xsi:type="dcterms:W3CDTF">2024-12-17T20:07:00Z</dcterms:modified>
</cp:coreProperties>
</file>