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97DEA" w14:textId="77777777" w:rsidR="00A40524" w:rsidRDefault="00A40524" w:rsidP="00A405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STILLINGFLEET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5930848D" w14:textId="77777777" w:rsidR="00A40524" w:rsidRDefault="00A40524" w:rsidP="00A405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559E985" w14:textId="77777777" w:rsidR="00A40524" w:rsidRDefault="00A40524" w:rsidP="00A40524">
      <w:pPr>
        <w:pStyle w:val="NoSpacing"/>
        <w:rPr>
          <w:rFonts w:cs="Times New Roman"/>
          <w:szCs w:val="24"/>
        </w:rPr>
      </w:pPr>
    </w:p>
    <w:p w14:paraId="5560540E" w14:textId="77777777" w:rsidR="00A40524" w:rsidRDefault="00A40524" w:rsidP="00A40524">
      <w:pPr>
        <w:pStyle w:val="NoSpacing"/>
        <w:rPr>
          <w:rFonts w:cs="Times New Roman"/>
          <w:szCs w:val="24"/>
        </w:rPr>
      </w:pPr>
    </w:p>
    <w:p w14:paraId="6B857486" w14:textId="77777777" w:rsidR="00A40524" w:rsidRDefault="00A40524" w:rsidP="00A405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Jul.1414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potter(q.v.), bequeathed him his best silver pessary</w:t>
      </w:r>
    </w:p>
    <w:p w14:paraId="79D437E8" w14:textId="77777777" w:rsidR="00A40524" w:rsidRDefault="00A40524" w:rsidP="00A405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nominated him as one of his executors.</w:t>
      </w:r>
    </w:p>
    <w:p w14:paraId="5D71A99A" w14:textId="77777777" w:rsidR="00A40524" w:rsidRDefault="00A40524" w:rsidP="00A405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6C846F8E" w14:textId="77777777" w:rsidR="00A40524" w:rsidRDefault="00A40524" w:rsidP="00A4052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2FB88908" w14:textId="77777777" w:rsidR="00A40524" w:rsidRDefault="00A40524" w:rsidP="00A4052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556DC7DB" w14:textId="77777777" w:rsidR="00A40524" w:rsidRDefault="00A40524" w:rsidP="00A40524">
      <w:pPr>
        <w:pStyle w:val="NoSpacing"/>
        <w:rPr>
          <w:rFonts w:cs="Times New Roman"/>
          <w:szCs w:val="24"/>
        </w:rPr>
      </w:pPr>
    </w:p>
    <w:p w14:paraId="6F98EF21" w14:textId="77777777" w:rsidR="00A40524" w:rsidRDefault="00A40524" w:rsidP="00A40524">
      <w:pPr>
        <w:pStyle w:val="NoSpacing"/>
        <w:rPr>
          <w:rFonts w:cs="Times New Roman"/>
          <w:szCs w:val="24"/>
        </w:rPr>
      </w:pPr>
    </w:p>
    <w:p w14:paraId="591AA545" w14:textId="77777777" w:rsidR="00A40524" w:rsidRDefault="00A40524" w:rsidP="00A405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7305DF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28C6" w14:textId="77777777" w:rsidR="00A40524" w:rsidRDefault="00A40524" w:rsidP="009139A6">
      <w:r>
        <w:separator/>
      </w:r>
    </w:p>
  </w:endnote>
  <w:endnote w:type="continuationSeparator" w:id="0">
    <w:p w14:paraId="5860887A" w14:textId="77777777" w:rsidR="00A40524" w:rsidRDefault="00A405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926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34C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637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84986" w14:textId="77777777" w:rsidR="00A40524" w:rsidRDefault="00A40524" w:rsidP="009139A6">
      <w:r>
        <w:separator/>
      </w:r>
    </w:p>
  </w:footnote>
  <w:footnote w:type="continuationSeparator" w:id="0">
    <w:p w14:paraId="495E8603" w14:textId="77777777" w:rsidR="00A40524" w:rsidRDefault="00A405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F4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AF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4C7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24"/>
    <w:rsid w:val="000666E0"/>
    <w:rsid w:val="002510B7"/>
    <w:rsid w:val="00270799"/>
    <w:rsid w:val="005C130B"/>
    <w:rsid w:val="007477D8"/>
    <w:rsid w:val="00826F5C"/>
    <w:rsid w:val="009139A6"/>
    <w:rsid w:val="009411C2"/>
    <w:rsid w:val="009448BB"/>
    <w:rsid w:val="00947624"/>
    <w:rsid w:val="00A3176C"/>
    <w:rsid w:val="00A40524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5971"/>
  <w15:chartTrackingRefBased/>
  <w15:docId w15:val="{B5BE629C-061B-4379-883C-1AC91298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2024-10-02T20:04:00Z</dcterms:created>
  <dcterms:modified xsi:type="dcterms:W3CDTF">2024-10-02T20:04:00Z</dcterms:modified>
</cp:coreProperties>
</file>