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45B9" w14:textId="77777777" w:rsidR="0025171C" w:rsidRDefault="0025171C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STEVINSON</w:t>
      </w:r>
      <w:r>
        <w:rPr>
          <w:rFonts w:cs="Times New Roman"/>
          <w:szCs w:val="24"/>
        </w:rPr>
        <w:t xml:space="preserve">       (fl.1480)</w:t>
      </w:r>
    </w:p>
    <w:p w14:paraId="381198A8" w14:textId="77777777" w:rsidR="0025171C" w:rsidRDefault="0025171C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61A45B1" w14:textId="77777777" w:rsidR="0025171C" w:rsidRDefault="0025171C" w:rsidP="0025171C">
      <w:pPr>
        <w:pStyle w:val="NoSpacing"/>
        <w:rPr>
          <w:rFonts w:cs="Times New Roman"/>
          <w:szCs w:val="24"/>
        </w:rPr>
      </w:pPr>
    </w:p>
    <w:p w14:paraId="08F056EB" w14:textId="77777777" w:rsidR="0025171C" w:rsidRDefault="0025171C" w:rsidP="0025171C">
      <w:pPr>
        <w:pStyle w:val="NoSpacing"/>
        <w:rPr>
          <w:rFonts w:cs="Times New Roman"/>
          <w:szCs w:val="24"/>
        </w:rPr>
      </w:pPr>
    </w:p>
    <w:p w14:paraId="07433105" w14:textId="77777777" w:rsidR="0025171C" w:rsidRDefault="0025171C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His former apprentice, Thomas </w:t>
      </w:r>
      <w:proofErr w:type="spellStart"/>
      <w:r>
        <w:rPr>
          <w:rFonts w:cs="Times New Roman"/>
          <w:szCs w:val="24"/>
        </w:rPr>
        <w:t>Cokelday</w:t>
      </w:r>
      <w:proofErr w:type="spellEnd"/>
      <w:r>
        <w:rPr>
          <w:rFonts w:cs="Times New Roman"/>
          <w:szCs w:val="24"/>
        </w:rPr>
        <w:t>(q.v.), became a Freeman.</w:t>
      </w:r>
    </w:p>
    <w:p w14:paraId="37BC3068" w14:textId="77777777" w:rsidR="0025171C" w:rsidRDefault="0025171C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2B19376A" w14:textId="77777777" w:rsidR="004029AB" w:rsidRDefault="004029AB" w:rsidP="004029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took on an apprentice, Robert Sutton(q.v.).</w:t>
      </w:r>
    </w:p>
    <w:p w14:paraId="016FB88D" w14:textId="77777777" w:rsidR="004029AB" w:rsidRDefault="004029AB" w:rsidP="004029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7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78212870" w14:textId="77777777" w:rsidR="004029AB" w:rsidRDefault="004029AB" w:rsidP="0025171C">
      <w:pPr>
        <w:pStyle w:val="NoSpacing"/>
        <w:rPr>
          <w:rFonts w:cs="Times New Roman"/>
          <w:szCs w:val="24"/>
        </w:rPr>
      </w:pPr>
    </w:p>
    <w:p w14:paraId="4999EA56" w14:textId="77777777" w:rsidR="0025171C" w:rsidRDefault="0025171C" w:rsidP="0025171C">
      <w:pPr>
        <w:pStyle w:val="NoSpacing"/>
        <w:rPr>
          <w:rFonts w:cs="Times New Roman"/>
          <w:szCs w:val="24"/>
        </w:rPr>
      </w:pPr>
    </w:p>
    <w:p w14:paraId="30BFB5F1" w14:textId="77777777" w:rsidR="0025171C" w:rsidRDefault="0025171C" w:rsidP="0025171C">
      <w:pPr>
        <w:pStyle w:val="NoSpacing"/>
        <w:rPr>
          <w:rFonts w:cs="Times New Roman"/>
          <w:szCs w:val="24"/>
        </w:rPr>
      </w:pPr>
    </w:p>
    <w:p w14:paraId="45B3AA14" w14:textId="77777777" w:rsidR="0025171C" w:rsidRDefault="0025171C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6BD9316E" w14:textId="707FE772" w:rsidR="004029AB" w:rsidRDefault="004029AB" w:rsidP="002517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06FC6104" w14:textId="77777777" w:rsidR="004029AB" w:rsidRDefault="004029AB" w:rsidP="0025171C">
      <w:pPr>
        <w:pStyle w:val="NoSpacing"/>
        <w:rPr>
          <w:rFonts w:cs="Times New Roman"/>
          <w:szCs w:val="24"/>
        </w:rPr>
      </w:pPr>
    </w:p>
    <w:p w14:paraId="78486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E5BE" w14:textId="77777777" w:rsidR="009955E6" w:rsidRDefault="009955E6" w:rsidP="009139A6">
      <w:r>
        <w:separator/>
      </w:r>
    </w:p>
  </w:endnote>
  <w:endnote w:type="continuationSeparator" w:id="0">
    <w:p w14:paraId="70E94FF3" w14:textId="77777777" w:rsidR="009955E6" w:rsidRDefault="00995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B4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2B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19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C0FB" w14:textId="77777777" w:rsidR="009955E6" w:rsidRDefault="009955E6" w:rsidP="009139A6">
      <w:r>
        <w:separator/>
      </w:r>
    </w:p>
  </w:footnote>
  <w:footnote w:type="continuationSeparator" w:id="0">
    <w:p w14:paraId="7EDB3458" w14:textId="77777777" w:rsidR="009955E6" w:rsidRDefault="00995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6B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BE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7F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1C"/>
    <w:rsid w:val="000666E0"/>
    <w:rsid w:val="002510B7"/>
    <w:rsid w:val="0025171C"/>
    <w:rsid w:val="00270799"/>
    <w:rsid w:val="004029AB"/>
    <w:rsid w:val="005C130B"/>
    <w:rsid w:val="00826F5C"/>
    <w:rsid w:val="009139A6"/>
    <w:rsid w:val="009411C2"/>
    <w:rsid w:val="009448BB"/>
    <w:rsid w:val="00947624"/>
    <w:rsid w:val="009955E6"/>
    <w:rsid w:val="00A3176C"/>
    <w:rsid w:val="00AE65F8"/>
    <w:rsid w:val="00BA00AB"/>
    <w:rsid w:val="00C71834"/>
    <w:rsid w:val="00CB4ED9"/>
    <w:rsid w:val="00D150C1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E4E2"/>
  <w15:chartTrackingRefBased/>
  <w15:docId w15:val="{663A0290-91ED-4E7A-B12B-C5C4596B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1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2024-06-11T15:29:00Z</dcterms:created>
  <dcterms:modified xsi:type="dcterms:W3CDTF">2025-01-24T09:32:00Z</dcterms:modified>
</cp:coreProperties>
</file>